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FFF81" w14:textId="26445CBE" w:rsidR="00842927" w:rsidRDefault="00842927"/>
    <w:p w14:paraId="59CCF03B" w14:textId="78A8F309" w:rsidR="00842927" w:rsidRPr="0079194F" w:rsidRDefault="00A105FD" w:rsidP="00815ABC">
      <w:pPr>
        <w:ind w:right="-682"/>
        <w:rPr>
          <w:sz w:val="24"/>
          <w:szCs w:val="24"/>
        </w:rPr>
      </w:pPr>
      <w:r w:rsidRPr="00E668CE">
        <w:rPr>
          <w:noProof/>
        </w:rPr>
        <w:drawing>
          <wp:anchor distT="0" distB="0" distL="114300" distR="114300" simplePos="0" relativeHeight="251654656" behindDoc="0" locked="0" layoutInCell="1" allowOverlap="1" wp14:anchorId="54CC0E9E" wp14:editId="56D5457A">
            <wp:simplePos x="0" y="0"/>
            <wp:positionH relativeFrom="column">
              <wp:posOffset>2757819</wp:posOffset>
            </wp:positionH>
            <wp:positionV relativeFrom="paragraph">
              <wp:posOffset>6771</wp:posOffset>
            </wp:positionV>
            <wp:extent cx="1117064" cy="146142"/>
            <wp:effectExtent l="0" t="0" r="6985" b="6350"/>
            <wp:wrapNone/>
            <wp:docPr id="51" name="Picture 50">
              <a:extLst xmlns:a="http://schemas.openxmlformats.org/drawingml/2006/main">
                <a:ext uri="{FF2B5EF4-FFF2-40B4-BE49-F238E27FC236}">
                  <a16:creationId xmlns:a16="http://schemas.microsoft.com/office/drawing/2014/main" id="{4DDE5EA4-E412-428C-FD37-DF99A242C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0">
                      <a:extLst>
                        <a:ext uri="{FF2B5EF4-FFF2-40B4-BE49-F238E27FC236}">
                          <a16:creationId xmlns:a16="http://schemas.microsoft.com/office/drawing/2014/main" id="{4DDE5EA4-E412-428C-FD37-DF99A242C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064" cy="146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3556" w:type="pct"/>
        <w:tblInd w:w="-720" w:type="dxa"/>
        <w:tblBorders>
          <w:bottom w:val="single" w:sz="4" w:space="0" w:color="auto"/>
        </w:tblBorders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2118"/>
        <w:gridCol w:w="8705"/>
        <w:gridCol w:w="2724"/>
        <w:gridCol w:w="2726"/>
        <w:gridCol w:w="2726"/>
      </w:tblGrid>
      <w:tr w:rsidR="00033DB8" w:rsidRPr="0079194F" w14:paraId="3AA35261" w14:textId="77777777" w:rsidTr="00D23C53">
        <w:trPr>
          <w:gridAfter w:val="4"/>
          <w:wAfter w:w="17446" w:type="dxa"/>
          <w:trHeight w:val="602"/>
        </w:trPr>
        <w:tc>
          <w:tcPr>
            <w:tcW w:w="12459" w:type="dxa"/>
            <w:tcBorders>
              <w:top w:val="nil"/>
              <w:bottom w:val="nil"/>
            </w:tcBorders>
            <w:shd w:val="clear" w:color="auto" w:fill="auto"/>
          </w:tcPr>
          <w:p w14:paraId="16E09D4F" w14:textId="2133310C" w:rsidR="008A37D8" w:rsidRDefault="00A2339F" w:rsidP="00815ABC">
            <w:pPr>
              <w:pStyle w:val="Heading1"/>
              <w:ind w:left="436" w:right="-682"/>
              <w:jc w:val="left"/>
              <w:rPr>
                <w:rFonts w:ascii="Volvo Novum" w:hAnsi="Volvo Novum"/>
                <w:b w:val="0"/>
                <w:bCs/>
                <w:color w:val="000000" w:themeColor="text1"/>
                <w:sz w:val="22"/>
                <w:szCs w:val="22"/>
              </w:rPr>
            </w:pPr>
            <w:r w:rsidRPr="00D923B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73855DA" wp14:editId="60C01FD1">
                      <wp:simplePos x="0" y="0"/>
                      <wp:positionH relativeFrom="column">
                        <wp:posOffset>1720593</wp:posOffset>
                      </wp:positionH>
                      <wp:positionV relativeFrom="paragraph">
                        <wp:posOffset>92561</wp:posOffset>
                      </wp:positionV>
                      <wp:extent cx="4299626" cy="300355"/>
                      <wp:effectExtent l="0" t="0" r="0" b="0"/>
                      <wp:wrapNone/>
                      <wp:docPr id="49" name="TextBox 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FF7E492-0A4B-D7B6-05F6-DDDCF6E640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99626" cy="3003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03D93F1" w14:textId="7E574F7C" w:rsidR="001A30F7" w:rsidRPr="00A2339F" w:rsidRDefault="00345472" w:rsidP="00F44502">
                                  <w:pPr>
                                    <w:jc w:val="center"/>
                                    <w:rPr>
                                      <w:rFonts w:ascii="Volvo Novum Light" w:hAnsi="Volvo Novum Light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40"/>
                                      <w:szCs w:val="40"/>
                                      <w:lang w:val="en-GB"/>
                                    </w:rPr>
                                  </w:pPr>
                                  <w:r w:rsidRPr="00A2339F">
                                    <w:rPr>
                                      <w:rFonts w:ascii="Volvo Novum Light" w:hAnsi="Volvo Novum Light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40"/>
                                      <w:szCs w:val="40"/>
                                      <w:lang w:val="en-GB"/>
                                    </w:rPr>
                                    <w:t>L</w:t>
                                  </w:r>
                                  <w:r w:rsidR="00F44502" w:rsidRPr="00A2339F">
                                    <w:rPr>
                                      <w:rFonts w:ascii="Volvo Novum Light" w:hAnsi="Volvo Novum Light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40"/>
                                      <w:szCs w:val="40"/>
                                      <w:lang w:val="en-GB"/>
                                    </w:rPr>
                                    <w:t xml:space="preserve"> </w:t>
                                  </w:r>
                                  <w:r w:rsidRPr="00A2339F">
                                    <w:rPr>
                                      <w:rFonts w:ascii="Volvo Novum Light" w:hAnsi="Volvo Novum Light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40"/>
                                      <w:szCs w:val="40"/>
                                      <w:lang w:val="en-GB"/>
                                    </w:rPr>
                                    <w:t>A</w:t>
                                  </w:r>
                                  <w:r w:rsidR="00F44502" w:rsidRPr="00A2339F">
                                    <w:rPr>
                                      <w:rFonts w:ascii="Volvo Novum Light" w:hAnsi="Volvo Novum Light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40"/>
                                      <w:szCs w:val="40"/>
                                      <w:lang w:val="en-GB"/>
                                    </w:rPr>
                                    <w:t xml:space="preserve"> </w:t>
                                  </w:r>
                                  <w:r w:rsidRPr="00A2339F">
                                    <w:rPr>
                                      <w:rFonts w:ascii="Volvo Novum Light" w:hAnsi="Volvo Novum Light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40"/>
                                      <w:szCs w:val="40"/>
                                      <w:lang w:val="en-GB"/>
                                    </w:rPr>
                                    <w:t>B</w:t>
                                  </w:r>
                                  <w:r w:rsidR="00F44502" w:rsidRPr="00A2339F">
                                    <w:rPr>
                                      <w:rFonts w:ascii="Volvo Novum Light" w:hAnsi="Volvo Novum Light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40"/>
                                      <w:szCs w:val="40"/>
                                      <w:lang w:val="en-GB"/>
                                    </w:rPr>
                                    <w:t xml:space="preserve"> </w:t>
                                  </w:r>
                                  <w:r w:rsidRPr="00A2339F">
                                    <w:rPr>
                                      <w:rFonts w:ascii="Volvo Novum Light" w:hAnsi="Volvo Novum Light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40"/>
                                      <w:szCs w:val="40"/>
                                      <w:lang w:val="en-GB"/>
                                    </w:rPr>
                                    <w:t>E</w:t>
                                  </w:r>
                                  <w:r w:rsidR="00F44502" w:rsidRPr="00A2339F">
                                    <w:rPr>
                                      <w:rFonts w:ascii="Volvo Novum Light" w:hAnsi="Volvo Novum Light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40"/>
                                      <w:szCs w:val="40"/>
                                      <w:lang w:val="en-GB"/>
                                    </w:rPr>
                                    <w:t xml:space="preserve"> </w:t>
                                  </w:r>
                                  <w:r w:rsidRPr="00A2339F">
                                    <w:rPr>
                                      <w:rFonts w:ascii="Volvo Novum Light" w:hAnsi="Volvo Novum Light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40"/>
                                      <w:szCs w:val="40"/>
                                      <w:lang w:val="en-GB"/>
                                    </w:rPr>
                                    <w:t xml:space="preserve">L </w:t>
                                  </w:r>
                                  <w:r w:rsidR="00F44502" w:rsidRPr="00A2339F">
                                    <w:rPr>
                                      <w:rFonts w:ascii="Volvo Novum Light" w:hAnsi="Volvo Novum Light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40"/>
                                      <w:szCs w:val="40"/>
                                      <w:lang w:val="en-GB"/>
                                    </w:rPr>
                                    <w:t xml:space="preserve"> </w:t>
                                  </w:r>
                                  <w:r w:rsidRPr="00A2339F">
                                    <w:rPr>
                                      <w:rFonts w:ascii="Volvo Novum Light" w:hAnsi="Volvo Novum Light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40"/>
                                      <w:szCs w:val="40"/>
                                      <w:lang w:val="en-GB"/>
                                    </w:rPr>
                                    <w:t>O</w:t>
                                  </w:r>
                                  <w:r w:rsidR="00F44502" w:rsidRPr="00A2339F">
                                    <w:rPr>
                                      <w:rFonts w:ascii="Volvo Novum Light" w:hAnsi="Volvo Novum Light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40"/>
                                      <w:szCs w:val="40"/>
                                      <w:lang w:val="en-GB"/>
                                    </w:rPr>
                                    <w:t xml:space="preserve"> </w:t>
                                  </w:r>
                                  <w:r w:rsidRPr="00A2339F">
                                    <w:rPr>
                                      <w:rFonts w:ascii="Volvo Novum Light" w:hAnsi="Volvo Novum Light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40"/>
                                      <w:szCs w:val="40"/>
                                      <w:lang w:val="en-GB"/>
                                    </w:rPr>
                                    <w:t>R</w:t>
                                  </w:r>
                                  <w:r w:rsidR="00F44502" w:rsidRPr="00A2339F">
                                    <w:rPr>
                                      <w:rFonts w:ascii="Volvo Novum Light" w:hAnsi="Volvo Novum Light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40"/>
                                      <w:szCs w:val="40"/>
                                      <w:lang w:val="en-GB"/>
                                    </w:rPr>
                                    <w:t xml:space="preserve"> </w:t>
                                  </w:r>
                                  <w:r w:rsidRPr="00A2339F">
                                    <w:rPr>
                                      <w:rFonts w:ascii="Volvo Novum Light" w:hAnsi="Volvo Novum Light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40"/>
                                      <w:szCs w:val="40"/>
                                      <w:lang w:val="en-GB"/>
                                    </w:rPr>
                                    <w:t>D</w:t>
                                  </w:r>
                                  <w:r w:rsidR="00F44502" w:rsidRPr="00A2339F">
                                    <w:rPr>
                                      <w:rFonts w:ascii="Volvo Novum Light" w:hAnsi="Volvo Novum Light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40"/>
                                      <w:szCs w:val="40"/>
                                      <w:lang w:val="en-GB"/>
                                    </w:rPr>
                                    <w:t xml:space="preserve"> </w:t>
                                  </w:r>
                                  <w:r w:rsidRPr="00A2339F">
                                    <w:rPr>
                                      <w:rFonts w:ascii="Volvo Novum Light" w:hAnsi="Volvo Novum Light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40"/>
                                      <w:szCs w:val="40"/>
                                      <w:lang w:val="en-GB"/>
                                    </w:rPr>
                                    <w:t>E</w:t>
                                  </w:r>
                                  <w:r w:rsidR="00F44502" w:rsidRPr="00A2339F">
                                    <w:rPr>
                                      <w:rFonts w:ascii="Volvo Novum Light" w:hAnsi="Volvo Novum Light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40"/>
                                      <w:szCs w:val="40"/>
                                      <w:lang w:val="en-GB"/>
                                    </w:rPr>
                                    <w:t xml:space="preserve"> </w:t>
                                  </w:r>
                                  <w:r w:rsidRPr="00A2339F">
                                    <w:rPr>
                                      <w:rFonts w:ascii="Volvo Novum Light" w:hAnsi="Volvo Novum Light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40"/>
                                      <w:szCs w:val="40"/>
                                      <w:lang w:val="en-GB"/>
                                    </w:rPr>
                                    <w:t xml:space="preserve">R </w:t>
                                  </w:r>
                                  <w:r w:rsidR="00F44502" w:rsidRPr="00A2339F">
                                    <w:rPr>
                                      <w:rFonts w:ascii="Volvo Novum Light" w:hAnsi="Volvo Novum Light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40"/>
                                      <w:szCs w:val="40"/>
                                      <w:lang w:val="en-GB"/>
                                    </w:rPr>
                                    <w:t xml:space="preserve"> </w:t>
                                  </w:r>
                                  <w:r w:rsidRPr="00A2339F">
                                    <w:rPr>
                                      <w:rFonts w:ascii="Volvo Novum Light" w:hAnsi="Volvo Novum Light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40"/>
                                      <w:szCs w:val="40"/>
                                      <w:lang w:val="en-GB"/>
                                    </w:rPr>
                                    <w:t>F</w:t>
                                  </w:r>
                                  <w:r w:rsidR="00F44502" w:rsidRPr="00A2339F">
                                    <w:rPr>
                                      <w:rFonts w:ascii="Volvo Novum Light" w:hAnsi="Volvo Novum Light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40"/>
                                      <w:szCs w:val="40"/>
                                      <w:lang w:val="en-GB"/>
                                    </w:rPr>
                                    <w:t xml:space="preserve"> </w:t>
                                  </w:r>
                                  <w:r w:rsidRPr="00A2339F">
                                    <w:rPr>
                                      <w:rFonts w:ascii="Volvo Novum Light" w:hAnsi="Volvo Novum Light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40"/>
                                      <w:szCs w:val="40"/>
                                      <w:lang w:val="en-GB"/>
                                    </w:rPr>
                                    <w:t>O</w:t>
                                  </w:r>
                                  <w:r w:rsidR="00F44502" w:rsidRPr="00A2339F">
                                    <w:rPr>
                                      <w:rFonts w:ascii="Volvo Novum Light" w:hAnsi="Volvo Novum Light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40"/>
                                      <w:szCs w:val="40"/>
                                      <w:lang w:val="en-GB"/>
                                    </w:rPr>
                                    <w:t xml:space="preserve"> </w:t>
                                  </w:r>
                                  <w:r w:rsidRPr="00A2339F">
                                    <w:rPr>
                                      <w:rFonts w:ascii="Volvo Novum Light" w:hAnsi="Volvo Novum Light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40"/>
                                      <w:szCs w:val="40"/>
                                      <w:lang w:val="en-GB"/>
                                    </w:rPr>
                                    <w:t>R</w:t>
                                  </w:r>
                                  <w:r w:rsidR="00F44502" w:rsidRPr="00A2339F">
                                    <w:rPr>
                                      <w:rFonts w:ascii="Volvo Novum Light" w:hAnsi="Volvo Novum Light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40"/>
                                      <w:szCs w:val="40"/>
                                      <w:lang w:val="en-GB"/>
                                    </w:rPr>
                                    <w:t xml:space="preserve"> </w:t>
                                  </w:r>
                                  <w:r w:rsidRPr="00A2339F">
                                    <w:rPr>
                                      <w:rFonts w:ascii="Volvo Novum Light" w:hAnsi="Volvo Novum Light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40"/>
                                      <w:szCs w:val="40"/>
                                      <w:lang w:val="en-GB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73855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48" o:spid="_x0000_s1026" type="#_x0000_t202" style="position:absolute;left:0;text-align:left;margin-left:135.5pt;margin-top:7.3pt;width:338.55pt;height:23.6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" filled="f" stroked="f">
                      <v:textbox style="mso-fit-shape-to-text:t">
                        <w:txbxContent>
                          <w:p w14:paraId="303D93F1" w14:textId="7E574F7C" w:rsidR="001A30F7" w:rsidRPr="00A2339F" w:rsidRDefault="00345472" w:rsidP="00F44502">
                            <w:pPr>
                              <w:jc w:val="center"/>
                              <w:rPr>
                                <w:rFonts w:ascii="Volvo Novum Light" w:hAnsi="Volvo Novum Light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A2339F">
                              <w:rPr>
                                <w:rFonts w:ascii="Volvo Novum Light" w:hAnsi="Volvo Novum Light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>L</w:t>
                            </w:r>
                            <w:r w:rsidR="00F44502" w:rsidRPr="00A2339F">
                              <w:rPr>
                                <w:rFonts w:ascii="Volvo Novum Light" w:hAnsi="Volvo Novum Light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 xml:space="preserve"> </w:t>
                            </w:r>
                            <w:r w:rsidRPr="00A2339F">
                              <w:rPr>
                                <w:rFonts w:ascii="Volvo Novum Light" w:hAnsi="Volvo Novum Light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>A</w:t>
                            </w:r>
                            <w:r w:rsidR="00F44502" w:rsidRPr="00A2339F">
                              <w:rPr>
                                <w:rFonts w:ascii="Volvo Novum Light" w:hAnsi="Volvo Novum Light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 xml:space="preserve"> </w:t>
                            </w:r>
                            <w:r w:rsidRPr="00A2339F">
                              <w:rPr>
                                <w:rFonts w:ascii="Volvo Novum Light" w:hAnsi="Volvo Novum Light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>B</w:t>
                            </w:r>
                            <w:r w:rsidR="00F44502" w:rsidRPr="00A2339F">
                              <w:rPr>
                                <w:rFonts w:ascii="Volvo Novum Light" w:hAnsi="Volvo Novum Light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 xml:space="preserve"> </w:t>
                            </w:r>
                            <w:r w:rsidRPr="00A2339F">
                              <w:rPr>
                                <w:rFonts w:ascii="Volvo Novum Light" w:hAnsi="Volvo Novum Light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>E</w:t>
                            </w:r>
                            <w:r w:rsidR="00F44502" w:rsidRPr="00A2339F">
                              <w:rPr>
                                <w:rFonts w:ascii="Volvo Novum Light" w:hAnsi="Volvo Novum Light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 xml:space="preserve"> </w:t>
                            </w:r>
                            <w:r w:rsidRPr="00A2339F">
                              <w:rPr>
                                <w:rFonts w:ascii="Volvo Novum Light" w:hAnsi="Volvo Novum Light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 xml:space="preserve">L </w:t>
                            </w:r>
                            <w:r w:rsidR="00F44502" w:rsidRPr="00A2339F">
                              <w:rPr>
                                <w:rFonts w:ascii="Volvo Novum Light" w:hAnsi="Volvo Novum Light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 xml:space="preserve"> </w:t>
                            </w:r>
                            <w:r w:rsidRPr="00A2339F">
                              <w:rPr>
                                <w:rFonts w:ascii="Volvo Novum Light" w:hAnsi="Volvo Novum Light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>O</w:t>
                            </w:r>
                            <w:r w:rsidR="00F44502" w:rsidRPr="00A2339F">
                              <w:rPr>
                                <w:rFonts w:ascii="Volvo Novum Light" w:hAnsi="Volvo Novum Light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 xml:space="preserve"> </w:t>
                            </w:r>
                            <w:r w:rsidRPr="00A2339F">
                              <w:rPr>
                                <w:rFonts w:ascii="Volvo Novum Light" w:hAnsi="Volvo Novum Light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>R</w:t>
                            </w:r>
                            <w:r w:rsidR="00F44502" w:rsidRPr="00A2339F">
                              <w:rPr>
                                <w:rFonts w:ascii="Volvo Novum Light" w:hAnsi="Volvo Novum Light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 xml:space="preserve"> </w:t>
                            </w:r>
                            <w:r w:rsidRPr="00A2339F">
                              <w:rPr>
                                <w:rFonts w:ascii="Volvo Novum Light" w:hAnsi="Volvo Novum Light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>D</w:t>
                            </w:r>
                            <w:r w:rsidR="00F44502" w:rsidRPr="00A2339F">
                              <w:rPr>
                                <w:rFonts w:ascii="Volvo Novum Light" w:hAnsi="Volvo Novum Light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 xml:space="preserve"> </w:t>
                            </w:r>
                            <w:r w:rsidRPr="00A2339F">
                              <w:rPr>
                                <w:rFonts w:ascii="Volvo Novum Light" w:hAnsi="Volvo Novum Light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>E</w:t>
                            </w:r>
                            <w:r w:rsidR="00F44502" w:rsidRPr="00A2339F">
                              <w:rPr>
                                <w:rFonts w:ascii="Volvo Novum Light" w:hAnsi="Volvo Novum Light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 xml:space="preserve"> </w:t>
                            </w:r>
                            <w:r w:rsidRPr="00A2339F">
                              <w:rPr>
                                <w:rFonts w:ascii="Volvo Novum Light" w:hAnsi="Volvo Novum Light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 xml:space="preserve">R </w:t>
                            </w:r>
                            <w:r w:rsidR="00F44502" w:rsidRPr="00A2339F">
                              <w:rPr>
                                <w:rFonts w:ascii="Volvo Novum Light" w:hAnsi="Volvo Novum Light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 xml:space="preserve"> </w:t>
                            </w:r>
                            <w:r w:rsidRPr="00A2339F">
                              <w:rPr>
                                <w:rFonts w:ascii="Volvo Novum Light" w:hAnsi="Volvo Novum Light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>F</w:t>
                            </w:r>
                            <w:r w:rsidR="00F44502" w:rsidRPr="00A2339F">
                              <w:rPr>
                                <w:rFonts w:ascii="Volvo Novum Light" w:hAnsi="Volvo Novum Light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 xml:space="preserve"> </w:t>
                            </w:r>
                            <w:r w:rsidRPr="00A2339F">
                              <w:rPr>
                                <w:rFonts w:ascii="Volvo Novum Light" w:hAnsi="Volvo Novum Light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>O</w:t>
                            </w:r>
                            <w:r w:rsidR="00F44502" w:rsidRPr="00A2339F">
                              <w:rPr>
                                <w:rFonts w:ascii="Volvo Novum Light" w:hAnsi="Volvo Novum Light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 xml:space="preserve"> </w:t>
                            </w:r>
                            <w:r w:rsidRPr="00A2339F">
                              <w:rPr>
                                <w:rFonts w:ascii="Volvo Novum Light" w:hAnsi="Volvo Novum Light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>R</w:t>
                            </w:r>
                            <w:r w:rsidR="00F44502" w:rsidRPr="00A2339F">
                              <w:rPr>
                                <w:rFonts w:ascii="Volvo Novum Light" w:hAnsi="Volvo Novum Light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 xml:space="preserve"> </w:t>
                            </w:r>
                            <w:r w:rsidRPr="00A2339F">
                              <w:rPr>
                                <w:rFonts w:ascii="Volvo Novum Light" w:hAnsi="Volvo Novum Light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5ABC">
              <w:rPr>
                <w:rFonts w:ascii="Volvo Novum" w:hAnsi="Volvo Novum"/>
                <w:b w:val="0"/>
                <w:bCs/>
                <w:color w:val="000000" w:themeColor="text1"/>
                <w:sz w:val="22"/>
                <w:szCs w:val="22"/>
              </w:rPr>
              <w:t xml:space="preserve">    </w:t>
            </w:r>
            <w:r w:rsidR="00D23C53">
              <w:rPr>
                <w:rFonts w:ascii="Volvo Novum" w:hAnsi="Volvo Novum"/>
                <w:b w:val="0"/>
                <w:bCs/>
                <w:color w:val="000000" w:themeColor="text1"/>
                <w:sz w:val="22"/>
                <w:szCs w:val="22"/>
              </w:rPr>
              <w:t xml:space="preserve">  </w:t>
            </w:r>
          </w:p>
          <w:p w14:paraId="3AA35260" w14:textId="7B2548A8" w:rsidR="00033DB8" w:rsidRPr="00033DB8" w:rsidRDefault="00033DB8" w:rsidP="00A2339F">
            <w:pPr>
              <w:pStyle w:val="Heading1"/>
              <w:ind w:left="436" w:right="-682"/>
              <w:jc w:val="left"/>
              <w:rPr>
                <w:rFonts w:ascii="Volvo Novum" w:hAnsi="Volvo Novum" w:cs="Arial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</w:tr>
      <w:tr w:rsidR="001A30F7" w:rsidRPr="0011480E" w14:paraId="3AA35267" w14:textId="77777777" w:rsidTr="00D23C53">
        <w:trPr>
          <w:gridAfter w:val="4"/>
          <w:wAfter w:w="17446" w:type="dxa"/>
          <w:trHeight w:val="502"/>
        </w:trPr>
        <w:tc>
          <w:tcPr>
            <w:tcW w:w="12459" w:type="dxa"/>
            <w:tcBorders>
              <w:top w:val="nil"/>
              <w:bottom w:val="nil"/>
            </w:tcBorders>
            <w:shd w:val="clear" w:color="auto" w:fill="auto"/>
          </w:tcPr>
          <w:p w14:paraId="7D05EA87" w14:textId="77777777" w:rsidR="00B237E5" w:rsidRDefault="000929E6" w:rsidP="00A2339F">
            <w:pPr>
              <w:pStyle w:val="DateandNumber"/>
              <w:jc w:val="center"/>
              <w:rPr>
                <w:rFonts w:ascii="Arial" w:hAnsi="Arial" w:cs="Arial"/>
              </w:rPr>
            </w:pPr>
            <w:r w:rsidRPr="00B237E5">
              <w:rPr>
                <w:rFonts w:ascii="Arial" w:hAnsi="Arial" w:cs="Arial"/>
                <w:sz w:val="20"/>
                <w:szCs w:val="20"/>
              </w:rPr>
              <w:t>USER FOR EMPTY PACKAGING RETURNS</w:t>
            </w:r>
            <w:r>
              <w:rPr>
                <w:rFonts w:ascii="Arial" w:hAnsi="Arial" w:cs="Arial"/>
              </w:rPr>
              <w:t xml:space="preserve">, </w:t>
            </w:r>
          </w:p>
          <w:p w14:paraId="4CBBC05A" w14:textId="77777777" w:rsidR="00B237E5" w:rsidRDefault="00B237E5" w:rsidP="00A2339F">
            <w:pPr>
              <w:pStyle w:val="DateandNumber"/>
              <w:jc w:val="center"/>
              <w:rPr>
                <w:rFonts w:ascii="Arial" w:hAnsi="Arial" w:cs="Arial"/>
              </w:rPr>
            </w:pPr>
          </w:p>
          <w:p w14:paraId="13250101" w14:textId="6409C6FD" w:rsidR="00B237E5" w:rsidRPr="00A91F22" w:rsidRDefault="00B237E5" w:rsidP="00B237E5">
            <w:pPr>
              <w:pStyle w:val="Heading1"/>
              <w:ind w:left="436" w:right="-682"/>
              <w:jc w:val="left"/>
              <w:rPr>
                <w:rFonts w:ascii="Volvo Novum" w:hAnsi="Volvo Novum"/>
                <w:b w:val="0"/>
                <w:bCs/>
                <w:color w:val="000000" w:themeColor="text1"/>
                <w:sz w:val="22"/>
                <w:szCs w:val="22"/>
              </w:rPr>
            </w:pPr>
            <w:r w:rsidRPr="00A91F22">
              <w:rPr>
                <w:rFonts w:ascii="Volvo Novum" w:hAnsi="Volvo Novum"/>
                <w:b w:val="0"/>
                <w:bCs/>
                <w:color w:val="000000" w:themeColor="text1"/>
                <w:sz w:val="22"/>
                <w:szCs w:val="22"/>
              </w:rPr>
              <w:t xml:space="preserve">FORM </w:t>
            </w:r>
            <w:r w:rsidR="002D2BF4">
              <w:rPr>
                <w:rFonts w:ascii="Volvo Novum" w:hAnsi="Volvo Novum"/>
                <w:b w:val="0"/>
                <w:bCs/>
                <w:color w:val="000000" w:themeColor="text1"/>
                <w:sz w:val="22"/>
                <w:szCs w:val="22"/>
              </w:rPr>
              <w:t xml:space="preserve">ATTACHED TO TICKET &amp; </w:t>
            </w:r>
            <w:r w:rsidRPr="00A91F22">
              <w:rPr>
                <w:rFonts w:ascii="Volvo Novum" w:hAnsi="Volvo Novum"/>
                <w:b w:val="0"/>
                <w:bCs/>
                <w:color w:val="000000" w:themeColor="text1"/>
                <w:sz w:val="22"/>
                <w:szCs w:val="22"/>
              </w:rPr>
              <w:t>SENT TO</w:t>
            </w:r>
            <w:r>
              <w:rPr>
                <w:rFonts w:ascii="Volvo Novum" w:hAnsi="Volvo Novum"/>
                <w:b w:val="0"/>
                <w:bCs/>
                <w:color w:val="000000" w:themeColor="text1"/>
                <w:sz w:val="22"/>
                <w:szCs w:val="22"/>
              </w:rPr>
              <w:t>:</w:t>
            </w:r>
            <w:r w:rsidRPr="00A91F22">
              <w:rPr>
                <w:rFonts w:ascii="Volvo Novum" w:hAnsi="Volvo Novum"/>
                <w:b w:val="0"/>
                <w:bCs/>
                <w:color w:val="000000" w:themeColor="text1"/>
                <w:sz w:val="22"/>
                <w:szCs w:val="22"/>
              </w:rPr>
              <w:t xml:space="preserve">    </w:t>
            </w:r>
          </w:p>
          <w:p w14:paraId="76FCAA52" w14:textId="659C50EA" w:rsidR="00B237E5" w:rsidRPr="005A7F23" w:rsidRDefault="00A311F2" w:rsidP="00A311F2">
            <w:pPr>
              <w:pStyle w:val="DateandNumber"/>
              <w:jc w:val="left"/>
              <w:rPr>
                <w:rFonts w:ascii="Volvo Novum Light" w:hAnsi="Volvo Novum Light" w:cs="Arial"/>
              </w:rPr>
            </w:pPr>
            <w:r>
              <w:rPr>
                <w:rFonts w:ascii="Volvo Novum" w:hAnsi="Volvo Novum"/>
                <w:bCs/>
                <w:caps w:val="0"/>
                <w:color w:val="A0BCC8"/>
                <w:sz w:val="22"/>
                <w:szCs w:val="22"/>
              </w:rPr>
              <w:t xml:space="preserve">         </w:t>
            </w:r>
            <w:hyperlink r:id="rId12" w:tgtFrame="_blank" w:history="1">
              <w:r w:rsidR="00D32E65" w:rsidRPr="00D32E65">
                <w:rPr>
                  <w:rFonts w:ascii="Assistant" w:hAnsi="Assistant" w:cs="Assistant" w:hint="cs"/>
                  <w:caps w:val="0"/>
                  <w:color w:val="0056D6"/>
                  <w:spacing w:val="-2"/>
                  <w:sz w:val="17"/>
                  <w:szCs w:val="18"/>
                  <w:u w:val="single"/>
                  <w:shd w:val="clear" w:color="auto" w:fill="FFFFFF"/>
                </w:rPr>
                <w:t>https://supplychain.volvo.com/</w:t>
              </w:r>
            </w:hyperlink>
            <w:r w:rsidR="008479DF" w:rsidRPr="008479DF">
              <w:rPr>
                <w:rFonts w:ascii="Volvo Novum" w:hAnsi="Volvo Novum"/>
                <w:bCs/>
                <w:caps w:val="0"/>
                <w:color w:val="4F81BD" w:themeColor="accent1"/>
                <w:sz w:val="22"/>
                <w:szCs w:val="22"/>
              </w:rPr>
              <w:t xml:space="preserve">  </w:t>
            </w:r>
            <w:r w:rsidR="00AB53FC">
              <w:rPr>
                <w:rFonts w:ascii="Volvo Novum" w:hAnsi="Volvo Novum"/>
                <w:bCs/>
                <w:caps w:val="0"/>
                <w:color w:val="4F81BD" w:themeColor="accent1"/>
                <w:sz w:val="22"/>
                <w:szCs w:val="22"/>
              </w:rPr>
              <w:t xml:space="preserve">  </w:t>
            </w:r>
            <w:r w:rsidR="00AB53FC" w:rsidRPr="005A7F23">
              <w:rPr>
                <w:rFonts w:ascii="Volvo Novum Light" w:hAnsi="Volvo Novum Light"/>
                <w:bCs/>
                <w:caps w:val="0"/>
              </w:rPr>
              <w:t xml:space="preserve">Route: </w:t>
            </w:r>
            <w:r w:rsidR="002D2BF4" w:rsidRPr="005A7F23">
              <w:rPr>
                <w:rFonts w:ascii="Volvo Novum Light" w:hAnsi="Volvo Novum Light"/>
                <w:bCs/>
                <w:caps w:val="0"/>
              </w:rPr>
              <w:t>P</w:t>
            </w:r>
            <w:r w:rsidR="00EA4A1B" w:rsidRPr="005A7F23">
              <w:rPr>
                <w:rFonts w:ascii="Volvo Novum Light" w:hAnsi="Volvo Novum Light"/>
                <w:bCs/>
                <w:caps w:val="0"/>
              </w:rPr>
              <w:t>ackaging</w:t>
            </w:r>
            <w:r w:rsidR="001064BC" w:rsidRPr="005A7F23">
              <w:rPr>
                <w:rFonts w:ascii="Volvo Novum Light" w:hAnsi="Volvo Novum Light"/>
                <w:bCs/>
                <w:caps w:val="0"/>
              </w:rPr>
              <w:t xml:space="preserve"> / </w:t>
            </w:r>
            <w:r w:rsidR="00AB53FC" w:rsidRPr="005A7F23">
              <w:rPr>
                <w:rFonts w:ascii="Volvo Novum Light" w:hAnsi="Volvo Novum Light"/>
                <w:bCs/>
                <w:caps w:val="0"/>
              </w:rPr>
              <w:t>R</w:t>
            </w:r>
            <w:r w:rsidR="00E016FF" w:rsidRPr="005A7F23">
              <w:rPr>
                <w:rFonts w:ascii="Volvo Novum Light" w:hAnsi="Volvo Novum Light"/>
                <w:bCs/>
                <w:caps w:val="0"/>
              </w:rPr>
              <w:t>eturn</w:t>
            </w:r>
            <w:r w:rsidR="002D2BF4" w:rsidRPr="005A7F23">
              <w:rPr>
                <w:rFonts w:ascii="Volvo Novum Light" w:hAnsi="Volvo Novum Light"/>
                <w:bCs/>
                <w:caps w:val="0"/>
              </w:rPr>
              <w:t xml:space="preserve"> of empty packaging </w:t>
            </w:r>
            <w:r w:rsidR="00AB53FC" w:rsidRPr="005A7F23">
              <w:rPr>
                <w:rFonts w:ascii="Volvo Novum Light" w:hAnsi="Volvo Novum Light"/>
                <w:bCs/>
                <w:caps w:val="0"/>
              </w:rPr>
              <w:t>/</w:t>
            </w:r>
            <w:r w:rsidR="00127CF9">
              <w:rPr>
                <w:rFonts w:ascii="Volvo Novum Light" w:hAnsi="Volvo Novum Light"/>
                <w:bCs/>
                <w:caps w:val="0"/>
              </w:rPr>
              <w:t xml:space="preserve"> R</w:t>
            </w:r>
            <w:r w:rsidR="005A7F23" w:rsidRPr="005A7F23">
              <w:rPr>
                <w:rFonts w:ascii="Volvo Novum Light" w:hAnsi="Volvo Novum Light"/>
                <w:bCs/>
                <w:caps w:val="0"/>
              </w:rPr>
              <w:t xml:space="preserve">egular </w:t>
            </w:r>
            <w:r w:rsidR="00AB53FC" w:rsidRPr="005A7F23">
              <w:rPr>
                <w:rFonts w:ascii="Volvo Novum Light" w:hAnsi="Volvo Novum Light"/>
                <w:bCs/>
                <w:caps w:val="0"/>
              </w:rPr>
              <w:t>/</w:t>
            </w:r>
            <w:r w:rsidR="005A7F23" w:rsidRPr="005A7F23">
              <w:rPr>
                <w:rFonts w:ascii="Volvo Novum Light" w:hAnsi="Volvo Novum Light"/>
                <w:bCs/>
                <w:caps w:val="0"/>
              </w:rPr>
              <w:t xml:space="preserve"> label order</w:t>
            </w:r>
          </w:p>
          <w:p w14:paraId="699E5A05" w14:textId="7F486853" w:rsidR="00B237E5" w:rsidRDefault="0092097B" w:rsidP="00A2339F">
            <w:pPr>
              <w:pStyle w:val="DateandNumber"/>
              <w:jc w:val="center"/>
              <w:rPr>
                <w:rFonts w:ascii="Arial" w:hAnsi="Arial" w:cs="Arial"/>
              </w:rPr>
            </w:pPr>
            <w:r>
              <w:rPr>
                <w:rFonts w:ascii="Volvo Novum" w:hAnsi="Volvo Novum"/>
                <w:b/>
                <w:bCs/>
                <w:noProof/>
                <w:color w:val="000000" w:themeColor="text1"/>
                <w:sz w:val="22"/>
                <w:szCs w:val="22"/>
              </w:rPr>
              <w:drawing>
                <wp:anchor distT="0" distB="0" distL="114300" distR="114300" simplePos="0" relativeHeight="251660800" behindDoc="1" locked="0" layoutInCell="1" allowOverlap="1" wp14:anchorId="0E079B65" wp14:editId="05D7D7E0">
                  <wp:simplePos x="0" y="0"/>
                  <wp:positionH relativeFrom="column">
                    <wp:posOffset>299085</wp:posOffset>
                  </wp:positionH>
                  <wp:positionV relativeFrom="paragraph">
                    <wp:posOffset>79284</wp:posOffset>
                  </wp:positionV>
                  <wp:extent cx="1281430" cy="240665"/>
                  <wp:effectExtent l="0" t="0" r="0" b="698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430" cy="240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A35266" w14:textId="32FF17FF" w:rsidR="009A674D" w:rsidRPr="0011480E" w:rsidRDefault="00815ABC" w:rsidP="00B237E5">
            <w:pPr>
              <w:pStyle w:val="DateandNumber"/>
              <w:jc w:val="center"/>
              <w:rPr>
                <w:rFonts w:ascii="Arial" w:hAnsi="Arial" w:cs="Arial"/>
              </w:rPr>
            </w:pPr>
            <w:r w:rsidRPr="00815ABC">
              <w:rPr>
                <w:rFonts w:ascii="Arial" w:hAnsi="Arial" w:cs="Arial"/>
              </w:rPr>
              <w:t>ORDERS SHOULD BE PLACED LATEST  2 WEEKS IN ADVANCE.</w:t>
            </w:r>
          </w:p>
        </w:tc>
      </w:tr>
      <w:tr w:rsidR="00BD749C" w:rsidRPr="0011480E" w14:paraId="3AA3526A" w14:textId="77777777" w:rsidTr="00D23C53">
        <w:trPr>
          <w:trHeight w:val="463"/>
        </w:trPr>
        <w:tc>
          <w:tcPr>
            <w:tcW w:w="21468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AA35268" w14:textId="7EAEB820" w:rsidR="00BD749C" w:rsidRPr="00BE6E57" w:rsidRDefault="00BD749C" w:rsidP="00617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14:paraId="29FC43AC" w14:textId="09DFE2B7" w:rsidR="00BD749C" w:rsidRPr="0011480E" w:rsidRDefault="00BD749C" w:rsidP="00617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3" w:type="dxa"/>
            <w:tcBorders>
              <w:top w:val="nil"/>
              <w:bottom w:val="nil"/>
            </w:tcBorders>
          </w:tcPr>
          <w:p w14:paraId="4257D5AB" w14:textId="4EF50CE3" w:rsidR="00BD749C" w:rsidRPr="0011480E" w:rsidRDefault="00BD749C" w:rsidP="00617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3" w:type="dxa"/>
            <w:tcBorders>
              <w:top w:val="nil"/>
              <w:bottom w:val="nil"/>
            </w:tcBorders>
            <w:tcMar>
              <w:bottom w:w="0" w:type="dxa"/>
            </w:tcMar>
          </w:tcPr>
          <w:p w14:paraId="3AA35269" w14:textId="47206F3A" w:rsidR="00BD749C" w:rsidRPr="0011480E" w:rsidRDefault="00BD749C" w:rsidP="00617B77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horzAnchor="margin" w:tblpXSpec="center" w:tblpY="-492"/>
        <w:tblW w:w="5205" w:type="pct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148"/>
        <w:gridCol w:w="300"/>
        <w:gridCol w:w="303"/>
        <w:gridCol w:w="302"/>
        <w:gridCol w:w="304"/>
        <w:gridCol w:w="303"/>
        <w:gridCol w:w="304"/>
        <w:gridCol w:w="303"/>
        <w:gridCol w:w="305"/>
        <w:gridCol w:w="303"/>
        <w:gridCol w:w="304"/>
        <w:gridCol w:w="303"/>
        <w:gridCol w:w="304"/>
        <w:gridCol w:w="303"/>
        <w:gridCol w:w="304"/>
        <w:gridCol w:w="303"/>
        <w:gridCol w:w="304"/>
        <w:gridCol w:w="395"/>
        <w:gridCol w:w="396"/>
        <w:gridCol w:w="396"/>
        <w:gridCol w:w="396"/>
        <w:gridCol w:w="2552"/>
      </w:tblGrid>
      <w:tr w:rsidR="00CF39B5" w:rsidRPr="0092097B" w14:paraId="3AA35271" w14:textId="77777777" w:rsidTr="00BD749C">
        <w:trPr>
          <w:cantSplit/>
          <w:trHeight w:val="288"/>
        </w:trPr>
        <w:tc>
          <w:tcPr>
            <w:tcW w:w="226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E3CFD5" w14:textId="44A2476A" w:rsidR="005657FB" w:rsidRPr="0092097B" w:rsidRDefault="005657FB" w:rsidP="00677FFC">
            <w:pPr>
              <w:pStyle w:val="ColumnHeadings"/>
              <w:rPr>
                <w:rFonts w:ascii="Volvo Novum Light" w:hAnsi="Volvo Novum Light" w:cs="Arial"/>
                <w:sz w:val="16"/>
                <w:szCs w:val="16"/>
              </w:rPr>
            </w:pPr>
          </w:p>
          <w:p w14:paraId="59CB8811" w14:textId="77777777" w:rsidR="005657FB" w:rsidRPr="0092097B" w:rsidRDefault="005657FB" w:rsidP="00677FFC">
            <w:pPr>
              <w:pStyle w:val="ColumnHeadings"/>
              <w:rPr>
                <w:rFonts w:ascii="Volvo Novum Light" w:hAnsi="Volvo Novum Light" w:cs="Arial"/>
                <w:sz w:val="16"/>
                <w:szCs w:val="16"/>
              </w:rPr>
            </w:pPr>
          </w:p>
          <w:p w14:paraId="75443E05" w14:textId="77777777" w:rsidR="005657FB" w:rsidRPr="0092097B" w:rsidRDefault="005657FB" w:rsidP="00677FFC">
            <w:pPr>
              <w:pStyle w:val="ColumnHeadings"/>
              <w:rPr>
                <w:rFonts w:ascii="Volvo Novum Light" w:hAnsi="Volvo Novum Light" w:cs="Arial"/>
                <w:sz w:val="16"/>
                <w:szCs w:val="16"/>
              </w:rPr>
            </w:pPr>
          </w:p>
          <w:p w14:paraId="3AA3526B" w14:textId="702FCFCF" w:rsidR="00CF39B5" w:rsidRPr="0092097B" w:rsidRDefault="00CF39B5" w:rsidP="00677FFC">
            <w:pPr>
              <w:pStyle w:val="ColumnHeadings"/>
              <w:rPr>
                <w:rFonts w:ascii="Volvo Novum Light" w:hAnsi="Volvo Novum Light" w:cs="Arial"/>
              </w:rPr>
            </w:pPr>
            <w:r w:rsidRPr="0092097B">
              <w:rPr>
                <w:rFonts w:ascii="Volvo Novum Light" w:hAnsi="Volvo Novum Light" w:cs="Arial"/>
                <w:sz w:val="16"/>
                <w:szCs w:val="16"/>
              </w:rPr>
              <w:t>LABEL DETAILS</w:t>
            </w:r>
          </w:p>
        </w:tc>
        <w:tc>
          <w:tcPr>
            <w:tcW w:w="4903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AA3526C" w14:textId="5457B568" w:rsidR="00CF39B5" w:rsidRPr="0092097B" w:rsidRDefault="00CF39B5" w:rsidP="00677FFC">
            <w:pPr>
              <w:pStyle w:val="ColumnHeadings"/>
              <w:rPr>
                <w:rFonts w:ascii="Volvo Novum Light" w:hAnsi="Volvo Novum Light" w:cs="Arial"/>
              </w:rPr>
            </w:pPr>
            <w:r w:rsidRPr="0092097B">
              <w:rPr>
                <w:rFonts w:ascii="Volvo Novum Light" w:hAnsi="Volvo Novum Light" w:cs="Arial"/>
              </w:rPr>
              <w:t>COMPANY NAME to go on LABEL</w:t>
            </w:r>
          </w:p>
          <w:p w14:paraId="3AA3526D" w14:textId="77777777" w:rsidR="00CF39B5" w:rsidRPr="0092097B" w:rsidRDefault="00CF39B5" w:rsidP="00677FFC">
            <w:pPr>
              <w:pStyle w:val="ColumnHeadings"/>
              <w:rPr>
                <w:rFonts w:ascii="Volvo Novum Light" w:hAnsi="Volvo Novum Light" w:cs="Arial"/>
                <w:b w:val="0"/>
              </w:rPr>
            </w:pPr>
            <w:r w:rsidRPr="0092097B">
              <w:rPr>
                <w:rFonts w:ascii="Volvo Novum Light" w:hAnsi="Volvo Novum Light" w:cs="Arial"/>
                <w:b w:val="0"/>
              </w:rPr>
              <w:t xml:space="preserve">(Max 14 Digits) </w:t>
            </w:r>
          </w:p>
        </w:tc>
        <w:tc>
          <w:tcPr>
            <w:tcW w:w="16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AA3526E" w14:textId="36593BB4" w:rsidR="00CF39B5" w:rsidRPr="0092097B" w:rsidRDefault="00051B30" w:rsidP="00CF39B5">
            <w:pPr>
              <w:pStyle w:val="ColumnHeadings"/>
              <w:rPr>
                <w:rFonts w:ascii="Volvo Novum Light" w:hAnsi="Volvo Novum Light" w:cs="Arial"/>
              </w:rPr>
            </w:pPr>
            <w:r w:rsidRPr="0092097B">
              <w:rPr>
                <w:rFonts w:ascii="Volvo Novum Light" w:hAnsi="Volvo Novum Light" w:cs="Arial"/>
              </w:rPr>
              <w:t>SLOC no.</w:t>
            </w:r>
            <w:r w:rsidR="00CF39B5" w:rsidRPr="0092097B">
              <w:rPr>
                <w:rFonts w:ascii="Volvo Novum Light" w:hAnsi="Volvo Novum Light" w:cs="Arial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AA3526F" w14:textId="70D6B62E" w:rsidR="00CF39B5" w:rsidRPr="0092097B" w:rsidRDefault="00CF39B5" w:rsidP="00677FFC">
            <w:pPr>
              <w:pStyle w:val="ColumnHeadings"/>
              <w:rPr>
                <w:rFonts w:ascii="Volvo Novum Light" w:hAnsi="Volvo Novum Light" w:cs="Arial"/>
              </w:rPr>
            </w:pPr>
            <w:r w:rsidRPr="0092097B">
              <w:rPr>
                <w:rFonts w:ascii="Volvo Novum Light" w:hAnsi="Volvo Novum Light" w:cs="Arial"/>
              </w:rPr>
              <w:t>EMB NUMBER/S</w:t>
            </w:r>
            <w:r w:rsidR="00633936">
              <w:rPr>
                <w:rFonts w:ascii="Volvo Novum Light" w:hAnsi="Volvo Novum Light" w:cs="Arial"/>
              </w:rPr>
              <w:t xml:space="preserve">                          </w:t>
            </w:r>
            <w:proofErr w:type="gramStart"/>
            <w:r w:rsidR="00633936">
              <w:rPr>
                <w:rFonts w:ascii="Volvo Novum Light" w:hAnsi="Volvo Novum Light" w:cs="Arial"/>
              </w:rPr>
              <w:t xml:space="preserve">  </w:t>
            </w:r>
            <w:r w:rsidRPr="0092097B">
              <w:rPr>
                <w:rFonts w:ascii="Volvo Novum Light" w:hAnsi="Volvo Novum Light" w:cs="Arial"/>
              </w:rPr>
              <w:t xml:space="preserve"> (</w:t>
            </w:r>
            <w:proofErr w:type="gramEnd"/>
            <w:r w:rsidRPr="0092097B">
              <w:rPr>
                <w:rFonts w:ascii="Volvo Novum Light" w:hAnsi="Volvo Novum Light" w:cs="Arial"/>
              </w:rPr>
              <w:t>IF REquiRED)</w:t>
            </w:r>
          </w:p>
          <w:p w14:paraId="3AA35270" w14:textId="7817F6C6" w:rsidR="00CF39B5" w:rsidRPr="0092097B" w:rsidRDefault="00CF39B5" w:rsidP="00677FFC">
            <w:pPr>
              <w:pStyle w:val="ColumnHeadings"/>
              <w:rPr>
                <w:rFonts w:ascii="Volvo Novum Light" w:hAnsi="Volvo Novum Light" w:cs="Arial"/>
              </w:rPr>
            </w:pPr>
            <w:r w:rsidRPr="0092097B">
              <w:rPr>
                <w:rFonts w:ascii="Volvo Novum Light" w:hAnsi="Volvo Novum Light" w:cs="Arial"/>
              </w:rPr>
              <w:t xml:space="preserve">(TY 2116, 2118 only)  </w:t>
            </w:r>
          </w:p>
        </w:tc>
      </w:tr>
      <w:tr w:rsidR="00CF39B5" w:rsidRPr="0092097B" w14:paraId="3AA35288" w14:textId="77777777" w:rsidTr="005E2AEC">
        <w:trPr>
          <w:cantSplit/>
          <w:trHeight w:val="169"/>
        </w:trPr>
        <w:tc>
          <w:tcPr>
            <w:tcW w:w="2266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AA35272" w14:textId="77777777" w:rsidR="00CF39B5" w:rsidRPr="0092097B" w:rsidRDefault="00CF39B5" w:rsidP="00677FFC">
            <w:pPr>
              <w:pStyle w:val="Centered"/>
              <w:jc w:val="both"/>
              <w:rPr>
                <w:rFonts w:ascii="Volvo Novum Light" w:hAnsi="Volvo Novum Light" w:cs="Arial"/>
                <w:b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35273" w14:textId="77777777" w:rsidR="00CF39B5" w:rsidRPr="0092097B" w:rsidRDefault="00CF39B5" w:rsidP="00677FFC">
            <w:pPr>
              <w:pStyle w:val="Centered"/>
              <w:jc w:val="both"/>
              <w:rPr>
                <w:rFonts w:ascii="Volvo Novum Light" w:hAnsi="Volvo Novum Light" w:cs="Arial"/>
                <w:b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35274" w14:textId="042FBEF2" w:rsidR="00CF39B5" w:rsidRPr="0092097B" w:rsidRDefault="00CF39B5" w:rsidP="00677FFC">
            <w:pPr>
              <w:pStyle w:val="Centered"/>
              <w:jc w:val="both"/>
              <w:rPr>
                <w:rFonts w:ascii="Volvo Novum Light" w:hAnsi="Volvo Novum Light" w:cs="Arial"/>
                <w:b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35275" w14:textId="77777777" w:rsidR="00CF39B5" w:rsidRPr="0092097B" w:rsidRDefault="00CF39B5" w:rsidP="00677FFC">
            <w:pPr>
              <w:pStyle w:val="Centered"/>
              <w:jc w:val="both"/>
              <w:rPr>
                <w:rFonts w:ascii="Volvo Novum Light" w:hAnsi="Volvo Novum Light" w:cs="Arial"/>
                <w:b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35276" w14:textId="77777777" w:rsidR="00CF39B5" w:rsidRPr="0092097B" w:rsidRDefault="00CF39B5" w:rsidP="00677FFC">
            <w:pPr>
              <w:pStyle w:val="Centered"/>
              <w:jc w:val="both"/>
              <w:rPr>
                <w:rFonts w:ascii="Volvo Novum Light" w:hAnsi="Volvo Novum Light" w:cs="Arial"/>
                <w:b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35277" w14:textId="77777777" w:rsidR="00CF39B5" w:rsidRPr="0092097B" w:rsidRDefault="00CF39B5" w:rsidP="00677FFC">
            <w:pPr>
              <w:pStyle w:val="Centered"/>
              <w:jc w:val="both"/>
              <w:rPr>
                <w:rFonts w:ascii="Volvo Novum Light" w:hAnsi="Volvo Novum Light" w:cs="Arial"/>
                <w:b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35278" w14:textId="77777777" w:rsidR="00CF39B5" w:rsidRPr="0092097B" w:rsidRDefault="00CF39B5" w:rsidP="00677FFC">
            <w:pPr>
              <w:pStyle w:val="Centered"/>
              <w:jc w:val="both"/>
              <w:rPr>
                <w:rFonts w:ascii="Volvo Novum Light" w:hAnsi="Volvo Novum Light" w:cs="Arial"/>
                <w:b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35279" w14:textId="77777777" w:rsidR="00CF39B5" w:rsidRPr="0092097B" w:rsidRDefault="00CF39B5" w:rsidP="00677FFC">
            <w:pPr>
              <w:pStyle w:val="Centered"/>
              <w:jc w:val="both"/>
              <w:rPr>
                <w:rFonts w:ascii="Volvo Novum Light" w:hAnsi="Volvo Novum Light" w:cs="Arial"/>
                <w:b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3527A" w14:textId="77777777" w:rsidR="00CF39B5" w:rsidRPr="0092097B" w:rsidRDefault="00CF39B5" w:rsidP="00677FFC">
            <w:pPr>
              <w:pStyle w:val="Centered"/>
              <w:jc w:val="both"/>
              <w:rPr>
                <w:rFonts w:ascii="Volvo Novum Light" w:hAnsi="Volvo Novum Light" w:cs="Arial"/>
                <w:b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3527B" w14:textId="77777777" w:rsidR="00CF39B5" w:rsidRPr="0092097B" w:rsidRDefault="00CF39B5" w:rsidP="00677FFC">
            <w:pPr>
              <w:pStyle w:val="Centered"/>
              <w:jc w:val="both"/>
              <w:rPr>
                <w:rFonts w:ascii="Volvo Novum Light" w:hAnsi="Volvo Novum Light" w:cs="Arial"/>
                <w:b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3527C" w14:textId="77777777" w:rsidR="00CF39B5" w:rsidRPr="0092097B" w:rsidRDefault="00CF39B5" w:rsidP="00677FFC">
            <w:pPr>
              <w:pStyle w:val="Centered"/>
              <w:jc w:val="both"/>
              <w:rPr>
                <w:rFonts w:ascii="Volvo Novum Light" w:hAnsi="Volvo Novum Light" w:cs="Arial"/>
                <w:b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3527D" w14:textId="3332D685" w:rsidR="00CF39B5" w:rsidRPr="0092097B" w:rsidRDefault="00CF39B5" w:rsidP="00677FFC">
            <w:pPr>
              <w:pStyle w:val="Centered"/>
              <w:jc w:val="both"/>
              <w:rPr>
                <w:rFonts w:ascii="Volvo Novum Light" w:hAnsi="Volvo Novum Light" w:cs="Arial"/>
                <w:b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3527E" w14:textId="3E76FAB4" w:rsidR="00CF39B5" w:rsidRPr="0092097B" w:rsidRDefault="00CF39B5" w:rsidP="00677FFC">
            <w:pPr>
              <w:pStyle w:val="Centered"/>
              <w:jc w:val="both"/>
              <w:rPr>
                <w:rFonts w:ascii="Volvo Novum Light" w:hAnsi="Volvo Novum Light" w:cs="Arial"/>
                <w:b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3527F" w14:textId="77777777" w:rsidR="00CF39B5" w:rsidRPr="0092097B" w:rsidRDefault="00CF39B5" w:rsidP="00677FFC">
            <w:pPr>
              <w:pStyle w:val="Centered"/>
              <w:jc w:val="both"/>
              <w:rPr>
                <w:rFonts w:ascii="Volvo Novum Light" w:hAnsi="Volvo Novum Light" w:cs="Arial"/>
                <w:b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35280" w14:textId="4E6CC4B3" w:rsidR="00CF39B5" w:rsidRPr="0092097B" w:rsidRDefault="00CF39B5" w:rsidP="00677FFC">
            <w:pPr>
              <w:pStyle w:val="Centered"/>
              <w:jc w:val="both"/>
              <w:rPr>
                <w:rFonts w:ascii="Volvo Novum Light" w:hAnsi="Volvo Novum Light" w:cs="Arial"/>
                <w:b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35281" w14:textId="0BFFE1F8" w:rsidR="00CF39B5" w:rsidRPr="0092097B" w:rsidRDefault="00CF39B5" w:rsidP="00677FFC">
            <w:pPr>
              <w:pStyle w:val="Centered"/>
              <w:jc w:val="both"/>
              <w:rPr>
                <w:rFonts w:ascii="Volvo Novum Light" w:hAnsi="Volvo Novum Light" w:cs="Arial"/>
                <w:b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35282" w14:textId="7D6C8E62" w:rsidR="00CF39B5" w:rsidRPr="0092097B" w:rsidRDefault="00CF39B5" w:rsidP="00677FFC">
            <w:pPr>
              <w:pStyle w:val="Centered"/>
              <w:jc w:val="both"/>
              <w:rPr>
                <w:rFonts w:ascii="Volvo Novum Light" w:hAnsi="Volvo Novum Light" w:cs="Arial"/>
                <w:b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A35283" w14:textId="1F077CB7" w:rsidR="00CF39B5" w:rsidRPr="0092097B" w:rsidRDefault="00CF39B5" w:rsidP="00677FFC">
            <w:pPr>
              <w:pStyle w:val="Centered"/>
              <w:rPr>
                <w:rFonts w:ascii="Volvo Novum Light" w:hAnsi="Volvo Novum Light" w:cs="Arial"/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A35284" w14:textId="7F112A8D" w:rsidR="00CF39B5" w:rsidRPr="0092097B" w:rsidRDefault="00CF39B5" w:rsidP="00677FFC">
            <w:pPr>
              <w:pStyle w:val="Centered"/>
              <w:rPr>
                <w:rFonts w:ascii="Volvo Novum Light" w:hAnsi="Volvo Novum Light" w:cs="Arial"/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A35285" w14:textId="699B84C0" w:rsidR="00CF39B5" w:rsidRPr="0092097B" w:rsidRDefault="00CF39B5" w:rsidP="00677FFC">
            <w:pPr>
              <w:pStyle w:val="Centered"/>
              <w:rPr>
                <w:rFonts w:ascii="Volvo Novum Light" w:hAnsi="Volvo Novum Light" w:cs="Arial"/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A35286" w14:textId="5206699A" w:rsidR="00CF39B5" w:rsidRPr="0092097B" w:rsidRDefault="00CF39B5" w:rsidP="00677FFC">
            <w:pPr>
              <w:pStyle w:val="Centered"/>
              <w:rPr>
                <w:rFonts w:ascii="Volvo Novum Light" w:hAnsi="Volvo Novum Light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A35287" w14:textId="52E78CEE" w:rsidR="00CF39B5" w:rsidRPr="0092097B" w:rsidRDefault="00CF39B5" w:rsidP="00677FFC">
            <w:pPr>
              <w:pStyle w:val="Centered"/>
              <w:rPr>
                <w:rFonts w:ascii="Volvo Novum Light" w:hAnsi="Volvo Novum Light" w:cs="Arial"/>
                <w:b/>
                <w:sz w:val="20"/>
                <w:szCs w:val="20"/>
              </w:rPr>
            </w:pPr>
          </w:p>
        </w:tc>
      </w:tr>
      <w:tr w:rsidR="003A515A" w:rsidRPr="0092097B" w14:paraId="3AA3528A" w14:textId="77777777" w:rsidTr="005E2AEC">
        <w:trPr>
          <w:cantSplit/>
          <w:trHeight w:val="169"/>
        </w:trPr>
        <w:tc>
          <w:tcPr>
            <w:tcW w:w="11482" w:type="dxa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AA35289" w14:textId="2F715115" w:rsidR="003A515A" w:rsidRPr="0092097B" w:rsidRDefault="007B6444" w:rsidP="00677FFC">
            <w:pPr>
              <w:pStyle w:val="Centered"/>
              <w:rPr>
                <w:rFonts w:ascii="Volvo Novum Light" w:hAnsi="Volvo Novum Light" w:cs="Arial"/>
                <w:b/>
                <w:sz w:val="20"/>
                <w:szCs w:val="20"/>
              </w:rPr>
            </w:pPr>
            <w:r w:rsidRPr="0092097B">
              <w:rPr>
                <w:rFonts w:ascii="Volvo Novum Light" w:hAnsi="Volvo Novum Light" w:cs="Arial"/>
                <w:b/>
                <w:sz w:val="20"/>
                <w:szCs w:val="20"/>
              </w:rPr>
              <w:t>DELIVERY DETAILS</w:t>
            </w:r>
            <w:r w:rsidR="00BD749C" w:rsidRPr="0092097B">
              <w:rPr>
                <w:rFonts w:ascii="Volvo Novum Light" w:hAnsi="Volvo Novum Light" w:cs="Arial"/>
                <w:b/>
                <w:sz w:val="20"/>
                <w:szCs w:val="20"/>
              </w:rPr>
              <w:t xml:space="preserve">                                                                         </w:t>
            </w:r>
            <w:r w:rsidR="00BD749C" w:rsidRPr="0092097B">
              <w:rPr>
                <w:rFonts w:ascii="Volvo Novum Light" w:hAnsi="Volvo Novum Light" w:cs="Arial"/>
                <w:bCs/>
                <w:sz w:val="20"/>
                <w:szCs w:val="20"/>
              </w:rPr>
              <w:t>Addition Information</w:t>
            </w:r>
            <w:r w:rsidR="00BD749C" w:rsidRPr="0092097B">
              <w:rPr>
                <w:rFonts w:ascii="Volvo Novum Light" w:hAnsi="Volvo Novum Light" w:cs="Arial"/>
                <w:b/>
                <w:sz w:val="20"/>
                <w:szCs w:val="20"/>
              </w:rPr>
              <w:t xml:space="preserve"> </w:t>
            </w:r>
          </w:p>
        </w:tc>
      </w:tr>
      <w:tr w:rsidR="00BD749C" w:rsidRPr="0092097B" w14:paraId="3AA3528F" w14:textId="77777777" w:rsidTr="00BD749C">
        <w:trPr>
          <w:cantSplit/>
          <w:trHeight w:val="169"/>
        </w:trPr>
        <w:tc>
          <w:tcPr>
            <w:tcW w:w="2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AA3528B" w14:textId="77777777" w:rsidR="00BD749C" w:rsidRPr="0092097B" w:rsidRDefault="00BD749C" w:rsidP="00677FFC">
            <w:pPr>
              <w:pStyle w:val="Centered"/>
              <w:jc w:val="both"/>
              <w:rPr>
                <w:rFonts w:ascii="Volvo Novum Light" w:hAnsi="Volvo Novum Light" w:cs="Arial"/>
                <w:b/>
                <w:sz w:val="16"/>
                <w:szCs w:val="16"/>
              </w:rPr>
            </w:pPr>
            <w:r w:rsidRPr="0092097B">
              <w:rPr>
                <w:rFonts w:ascii="Volvo Novum Light" w:hAnsi="Volvo Novum Light" w:cs="Arial"/>
                <w:b/>
                <w:sz w:val="16"/>
                <w:szCs w:val="16"/>
              </w:rPr>
              <w:t xml:space="preserve">Company name </w:t>
            </w:r>
          </w:p>
        </w:tc>
        <w:tc>
          <w:tcPr>
            <w:tcW w:w="4903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AA3528C" w14:textId="5668CE30" w:rsidR="00BD749C" w:rsidRPr="0092097B" w:rsidRDefault="00BD749C" w:rsidP="00677FFC">
            <w:pPr>
              <w:pStyle w:val="Centered"/>
              <w:jc w:val="both"/>
              <w:rPr>
                <w:rFonts w:ascii="Volvo Novum Light" w:hAnsi="Volvo Novum Light" w:cs="Arial"/>
                <w:b/>
                <w:sz w:val="22"/>
                <w:szCs w:val="22"/>
              </w:rPr>
            </w:pPr>
          </w:p>
        </w:tc>
        <w:tc>
          <w:tcPr>
            <w:tcW w:w="4313" w:type="dxa"/>
            <w:gridSpan w:val="5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AA3528E" w14:textId="7D82CEA8" w:rsidR="00BD749C" w:rsidRPr="0092097B" w:rsidRDefault="00BD749C" w:rsidP="00BD749C">
            <w:pPr>
              <w:pStyle w:val="Centered"/>
              <w:jc w:val="left"/>
              <w:rPr>
                <w:rFonts w:ascii="Volvo Novum Light" w:hAnsi="Volvo Novum Light" w:cs="Arial"/>
                <w:b/>
                <w:sz w:val="20"/>
                <w:szCs w:val="20"/>
              </w:rPr>
            </w:pPr>
          </w:p>
        </w:tc>
      </w:tr>
      <w:tr w:rsidR="00BD749C" w:rsidRPr="0092097B" w14:paraId="3AA35294" w14:textId="77777777" w:rsidTr="00BD749C">
        <w:trPr>
          <w:cantSplit/>
          <w:trHeight w:val="169"/>
        </w:trPr>
        <w:tc>
          <w:tcPr>
            <w:tcW w:w="2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AA35290" w14:textId="77777777" w:rsidR="00BD749C" w:rsidRPr="0092097B" w:rsidRDefault="00BD749C" w:rsidP="00677FFC">
            <w:pPr>
              <w:pStyle w:val="Centered"/>
              <w:jc w:val="both"/>
              <w:rPr>
                <w:rFonts w:ascii="Volvo Novum Light" w:hAnsi="Volvo Novum Light" w:cs="Arial"/>
                <w:b/>
                <w:sz w:val="16"/>
                <w:szCs w:val="16"/>
              </w:rPr>
            </w:pPr>
            <w:r w:rsidRPr="0092097B">
              <w:rPr>
                <w:rFonts w:ascii="Volvo Novum Light" w:hAnsi="Volvo Novum Light" w:cs="Arial"/>
                <w:b/>
                <w:sz w:val="16"/>
                <w:szCs w:val="16"/>
              </w:rPr>
              <w:t xml:space="preserve">Address </w:t>
            </w:r>
          </w:p>
        </w:tc>
        <w:tc>
          <w:tcPr>
            <w:tcW w:w="4903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AA35291" w14:textId="0716BB8D" w:rsidR="00BD749C" w:rsidRPr="0092097B" w:rsidRDefault="00BD749C" w:rsidP="00677FFC">
            <w:pPr>
              <w:pStyle w:val="Centered"/>
              <w:jc w:val="both"/>
              <w:rPr>
                <w:rFonts w:ascii="Volvo Novum Light" w:hAnsi="Volvo Novum Light" w:cs="Arial"/>
                <w:b/>
                <w:sz w:val="22"/>
                <w:szCs w:val="22"/>
              </w:rPr>
            </w:pPr>
          </w:p>
        </w:tc>
        <w:tc>
          <w:tcPr>
            <w:tcW w:w="4313" w:type="dxa"/>
            <w:gridSpan w:val="5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AA35293" w14:textId="77777777" w:rsidR="00BD749C" w:rsidRPr="0092097B" w:rsidRDefault="00BD749C" w:rsidP="00677FFC">
            <w:pPr>
              <w:pStyle w:val="Centered"/>
              <w:rPr>
                <w:rFonts w:ascii="Volvo Novum Light" w:hAnsi="Volvo Novum Light" w:cs="Arial"/>
                <w:b/>
                <w:sz w:val="20"/>
                <w:szCs w:val="20"/>
              </w:rPr>
            </w:pPr>
          </w:p>
        </w:tc>
      </w:tr>
      <w:tr w:rsidR="00BD749C" w:rsidRPr="0092097B" w14:paraId="3AA35299" w14:textId="77777777" w:rsidTr="00BD749C">
        <w:trPr>
          <w:cantSplit/>
          <w:trHeight w:val="169"/>
        </w:trPr>
        <w:tc>
          <w:tcPr>
            <w:tcW w:w="2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AA35295" w14:textId="77777777" w:rsidR="00BD749C" w:rsidRPr="0092097B" w:rsidRDefault="00BD749C" w:rsidP="00677FFC">
            <w:pPr>
              <w:pStyle w:val="Centered"/>
              <w:jc w:val="both"/>
              <w:rPr>
                <w:rFonts w:ascii="Volvo Novum Light" w:hAnsi="Volvo Novum Light" w:cs="Arial"/>
                <w:b/>
                <w:sz w:val="16"/>
                <w:szCs w:val="16"/>
              </w:rPr>
            </w:pPr>
            <w:r w:rsidRPr="0092097B">
              <w:rPr>
                <w:rFonts w:ascii="Volvo Novum Light" w:hAnsi="Volvo Novum Light" w:cs="Arial"/>
                <w:b/>
                <w:sz w:val="16"/>
                <w:szCs w:val="16"/>
              </w:rPr>
              <w:t xml:space="preserve">City </w:t>
            </w:r>
          </w:p>
        </w:tc>
        <w:tc>
          <w:tcPr>
            <w:tcW w:w="4903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AA35296" w14:textId="569FF4BB" w:rsidR="00BD749C" w:rsidRPr="0092097B" w:rsidRDefault="00BD749C" w:rsidP="00677FFC">
            <w:pPr>
              <w:pStyle w:val="Centered"/>
              <w:jc w:val="both"/>
              <w:rPr>
                <w:rFonts w:ascii="Volvo Novum Light" w:hAnsi="Volvo Novum Light" w:cs="Arial"/>
                <w:b/>
                <w:sz w:val="22"/>
                <w:szCs w:val="22"/>
              </w:rPr>
            </w:pPr>
          </w:p>
        </w:tc>
        <w:tc>
          <w:tcPr>
            <w:tcW w:w="4313" w:type="dxa"/>
            <w:gridSpan w:val="5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AA35298" w14:textId="77777777" w:rsidR="00BD749C" w:rsidRPr="0092097B" w:rsidRDefault="00BD749C" w:rsidP="00677FFC">
            <w:pPr>
              <w:pStyle w:val="Centered"/>
              <w:rPr>
                <w:rFonts w:ascii="Volvo Novum Light" w:hAnsi="Volvo Novum Light" w:cs="Arial"/>
                <w:b/>
                <w:sz w:val="20"/>
                <w:szCs w:val="20"/>
              </w:rPr>
            </w:pPr>
          </w:p>
        </w:tc>
      </w:tr>
      <w:tr w:rsidR="00BD749C" w:rsidRPr="0092097B" w14:paraId="3AA3529E" w14:textId="77777777" w:rsidTr="00BD749C">
        <w:trPr>
          <w:cantSplit/>
          <w:trHeight w:val="169"/>
        </w:trPr>
        <w:tc>
          <w:tcPr>
            <w:tcW w:w="2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AA3529A" w14:textId="77777777" w:rsidR="00BD749C" w:rsidRPr="0092097B" w:rsidRDefault="00BD749C" w:rsidP="00677FFC">
            <w:pPr>
              <w:pStyle w:val="Centered"/>
              <w:jc w:val="both"/>
              <w:rPr>
                <w:rFonts w:ascii="Volvo Novum Light" w:hAnsi="Volvo Novum Light" w:cs="Arial"/>
                <w:b/>
                <w:sz w:val="16"/>
                <w:szCs w:val="16"/>
              </w:rPr>
            </w:pPr>
            <w:r w:rsidRPr="0092097B">
              <w:rPr>
                <w:rFonts w:ascii="Volvo Novum Light" w:hAnsi="Volvo Novum Light" w:cs="Arial"/>
                <w:b/>
                <w:sz w:val="16"/>
                <w:szCs w:val="16"/>
              </w:rPr>
              <w:t xml:space="preserve">District / County  </w:t>
            </w:r>
          </w:p>
        </w:tc>
        <w:tc>
          <w:tcPr>
            <w:tcW w:w="4903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AA3529B" w14:textId="377E7254" w:rsidR="00BD749C" w:rsidRPr="0092097B" w:rsidRDefault="00BD749C" w:rsidP="00677FFC">
            <w:pPr>
              <w:pStyle w:val="Centered"/>
              <w:jc w:val="both"/>
              <w:rPr>
                <w:rFonts w:ascii="Volvo Novum Light" w:hAnsi="Volvo Novum Light" w:cs="Arial"/>
                <w:b/>
                <w:sz w:val="22"/>
                <w:szCs w:val="22"/>
              </w:rPr>
            </w:pPr>
          </w:p>
        </w:tc>
        <w:tc>
          <w:tcPr>
            <w:tcW w:w="4313" w:type="dxa"/>
            <w:gridSpan w:val="5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AA3529D" w14:textId="77777777" w:rsidR="00BD749C" w:rsidRPr="0092097B" w:rsidRDefault="00BD749C" w:rsidP="00677FFC">
            <w:pPr>
              <w:pStyle w:val="Centered"/>
              <w:rPr>
                <w:rFonts w:ascii="Volvo Novum Light" w:hAnsi="Volvo Novum Light" w:cs="Arial"/>
                <w:b/>
                <w:sz w:val="20"/>
                <w:szCs w:val="20"/>
              </w:rPr>
            </w:pPr>
          </w:p>
        </w:tc>
      </w:tr>
      <w:tr w:rsidR="00BD749C" w:rsidRPr="0092097B" w14:paraId="3AA352A4" w14:textId="77777777" w:rsidTr="00BD749C">
        <w:trPr>
          <w:cantSplit/>
          <w:trHeight w:val="169"/>
        </w:trPr>
        <w:tc>
          <w:tcPr>
            <w:tcW w:w="2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AA3529F" w14:textId="29D698DF" w:rsidR="00BD749C" w:rsidRPr="0092097B" w:rsidRDefault="00BD749C" w:rsidP="00677FFC">
            <w:pPr>
              <w:pStyle w:val="Centered"/>
              <w:jc w:val="both"/>
              <w:rPr>
                <w:rFonts w:ascii="Volvo Novum Light" w:hAnsi="Volvo Novum Light" w:cs="Arial"/>
                <w:b/>
                <w:sz w:val="16"/>
                <w:szCs w:val="16"/>
              </w:rPr>
            </w:pPr>
            <w:r w:rsidRPr="0092097B">
              <w:rPr>
                <w:rFonts w:ascii="Volvo Novum Light" w:hAnsi="Volvo Novum Light" w:cs="Arial"/>
                <w:b/>
                <w:sz w:val="16"/>
                <w:szCs w:val="16"/>
              </w:rPr>
              <w:t xml:space="preserve">Zip/Post Code / Country </w:t>
            </w:r>
          </w:p>
        </w:tc>
        <w:tc>
          <w:tcPr>
            <w:tcW w:w="4903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AA352A1" w14:textId="55758C2B" w:rsidR="00BD749C" w:rsidRPr="0092097B" w:rsidRDefault="00BD749C" w:rsidP="00677FFC">
            <w:pPr>
              <w:pStyle w:val="Centered"/>
              <w:jc w:val="both"/>
              <w:rPr>
                <w:rFonts w:ascii="Volvo Novum Light" w:hAnsi="Volvo Novum Light" w:cs="Arial"/>
                <w:b/>
                <w:sz w:val="22"/>
                <w:szCs w:val="22"/>
              </w:rPr>
            </w:pPr>
          </w:p>
        </w:tc>
        <w:tc>
          <w:tcPr>
            <w:tcW w:w="4313" w:type="dxa"/>
            <w:gridSpan w:val="5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AA352A3" w14:textId="77777777" w:rsidR="00BD749C" w:rsidRPr="0092097B" w:rsidRDefault="00BD749C" w:rsidP="00677FFC">
            <w:pPr>
              <w:pStyle w:val="Centered"/>
              <w:rPr>
                <w:rFonts w:ascii="Volvo Novum Light" w:hAnsi="Volvo Novum Light" w:cs="Arial"/>
                <w:b/>
                <w:sz w:val="20"/>
                <w:szCs w:val="20"/>
              </w:rPr>
            </w:pPr>
          </w:p>
        </w:tc>
      </w:tr>
      <w:tr w:rsidR="00BD749C" w:rsidRPr="0092097B" w14:paraId="3AA352AA" w14:textId="77777777" w:rsidTr="00BD749C">
        <w:trPr>
          <w:cantSplit/>
          <w:trHeight w:val="169"/>
        </w:trPr>
        <w:tc>
          <w:tcPr>
            <w:tcW w:w="2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AA352A5" w14:textId="2B694880" w:rsidR="00BD749C" w:rsidRPr="0092097B" w:rsidRDefault="00BD749C" w:rsidP="00677FFC">
            <w:pPr>
              <w:pStyle w:val="Centered"/>
              <w:jc w:val="both"/>
              <w:rPr>
                <w:rFonts w:ascii="Volvo Novum Light" w:hAnsi="Volvo Novum Light" w:cs="Arial"/>
                <w:b/>
                <w:sz w:val="16"/>
                <w:szCs w:val="16"/>
              </w:rPr>
            </w:pPr>
            <w:r w:rsidRPr="0092097B">
              <w:rPr>
                <w:rFonts w:ascii="Volvo Novum Light" w:hAnsi="Volvo Novum Light" w:cs="Arial"/>
                <w:b/>
                <w:sz w:val="16"/>
                <w:szCs w:val="16"/>
              </w:rPr>
              <w:t>Contact Name / E-mail</w:t>
            </w:r>
          </w:p>
        </w:tc>
        <w:tc>
          <w:tcPr>
            <w:tcW w:w="4903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AA352A7" w14:textId="213E092F" w:rsidR="00BD749C" w:rsidRPr="0092097B" w:rsidRDefault="00BD749C" w:rsidP="00677FFC">
            <w:pPr>
              <w:pStyle w:val="Centered"/>
              <w:jc w:val="both"/>
              <w:rPr>
                <w:rFonts w:ascii="Volvo Novum Light" w:hAnsi="Volvo Novum Light" w:cs="Arial"/>
                <w:b/>
                <w:sz w:val="22"/>
                <w:szCs w:val="22"/>
              </w:rPr>
            </w:pPr>
          </w:p>
        </w:tc>
        <w:tc>
          <w:tcPr>
            <w:tcW w:w="4313" w:type="dxa"/>
            <w:gridSpan w:val="5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AA352A9" w14:textId="77777777" w:rsidR="00BD749C" w:rsidRPr="0092097B" w:rsidRDefault="00BD749C" w:rsidP="00677FFC">
            <w:pPr>
              <w:pStyle w:val="Centered"/>
              <w:rPr>
                <w:rFonts w:ascii="Volvo Novum Light" w:hAnsi="Volvo Novum Light" w:cs="Arial"/>
                <w:b/>
                <w:sz w:val="20"/>
                <w:szCs w:val="20"/>
              </w:rPr>
            </w:pPr>
          </w:p>
        </w:tc>
      </w:tr>
      <w:tr w:rsidR="00BD749C" w:rsidRPr="0092097B" w14:paraId="3AA352B0" w14:textId="77777777" w:rsidTr="00BD749C">
        <w:trPr>
          <w:cantSplit/>
          <w:trHeight w:val="169"/>
        </w:trPr>
        <w:tc>
          <w:tcPr>
            <w:tcW w:w="2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AA352AB" w14:textId="77777777" w:rsidR="00BD749C" w:rsidRPr="0092097B" w:rsidRDefault="00BD749C" w:rsidP="00677FFC">
            <w:pPr>
              <w:pStyle w:val="Centered"/>
              <w:jc w:val="both"/>
              <w:rPr>
                <w:rFonts w:ascii="Volvo Novum Light" w:hAnsi="Volvo Novum Light" w:cs="Arial"/>
                <w:b/>
                <w:sz w:val="16"/>
                <w:szCs w:val="16"/>
              </w:rPr>
            </w:pPr>
            <w:r w:rsidRPr="0092097B">
              <w:rPr>
                <w:rFonts w:ascii="Volvo Novum Light" w:hAnsi="Volvo Novum Light" w:cs="Arial"/>
                <w:b/>
                <w:sz w:val="16"/>
                <w:szCs w:val="16"/>
              </w:rPr>
              <w:t xml:space="preserve">Phone </w:t>
            </w:r>
          </w:p>
        </w:tc>
        <w:tc>
          <w:tcPr>
            <w:tcW w:w="4903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AA352AD" w14:textId="2599D9A7" w:rsidR="00BD749C" w:rsidRPr="0092097B" w:rsidRDefault="00BD749C" w:rsidP="00677FFC">
            <w:pPr>
              <w:pStyle w:val="Centered"/>
              <w:jc w:val="both"/>
              <w:rPr>
                <w:rFonts w:ascii="Volvo Novum Light" w:hAnsi="Volvo Novum Light" w:cs="Arial"/>
                <w:b/>
                <w:sz w:val="22"/>
                <w:szCs w:val="22"/>
              </w:rPr>
            </w:pPr>
          </w:p>
        </w:tc>
        <w:tc>
          <w:tcPr>
            <w:tcW w:w="4313" w:type="dxa"/>
            <w:gridSpan w:val="5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AA352AF" w14:textId="77777777" w:rsidR="00BD749C" w:rsidRPr="0092097B" w:rsidRDefault="00BD749C" w:rsidP="00677FFC">
            <w:pPr>
              <w:pStyle w:val="Centered"/>
              <w:rPr>
                <w:rFonts w:ascii="Volvo Novum Light" w:hAnsi="Volvo Novum Light" w:cs="Arial"/>
                <w:b/>
                <w:sz w:val="20"/>
                <w:szCs w:val="20"/>
              </w:rPr>
            </w:pPr>
          </w:p>
        </w:tc>
      </w:tr>
    </w:tbl>
    <w:tbl>
      <w:tblPr>
        <w:tblW w:w="5206" w:type="pct"/>
        <w:tblInd w:w="-169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shd w:val="clear" w:color="auto" w:fill="FFFFFF" w:themeFill="background1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376"/>
        <w:gridCol w:w="1924"/>
        <w:gridCol w:w="1110"/>
        <w:gridCol w:w="4530"/>
        <w:gridCol w:w="2197"/>
      </w:tblGrid>
      <w:tr w:rsidR="00E97E86" w:rsidRPr="0092097B" w14:paraId="3AA352B6" w14:textId="77777777" w:rsidTr="00A82B5C">
        <w:trPr>
          <w:cantSplit/>
          <w:trHeight w:val="288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AA352B1" w14:textId="77777777" w:rsidR="00C41F33" w:rsidRPr="0092097B" w:rsidRDefault="00F31C61" w:rsidP="003D06E0">
            <w:pPr>
              <w:pStyle w:val="ColumnHeadings"/>
              <w:rPr>
                <w:rFonts w:ascii="Volvo Novum Light" w:hAnsi="Volvo Novum Light" w:cs="Arial"/>
              </w:rPr>
            </w:pPr>
            <w:r w:rsidRPr="0092097B">
              <w:rPr>
                <w:rFonts w:ascii="Volvo Novum Light" w:hAnsi="Volvo Novum Light" w:cs="Arial"/>
              </w:rPr>
              <w:t xml:space="preserve">Total </w:t>
            </w:r>
            <w:r w:rsidR="003D06E0" w:rsidRPr="0092097B">
              <w:rPr>
                <w:rFonts w:ascii="Volvo Novum Light" w:hAnsi="Volvo Novum Light" w:cs="Arial"/>
              </w:rPr>
              <w:t>Quantity Required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AA352B2" w14:textId="7ACECD0C" w:rsidR="00C41F33" w:rsidRPr="0092097B" w:rsidRDefault="00C41F33" w:rsidP="00BC2BCA">
            <w:pPr>
              <w:pStyle w:val="ColumnHeadings"/>
              <w:rPr>
                <w:rFonts w:ascii="Volvo Novum Light" w:hAnsi="Volvo Novum Light" w:cs="Arial"/>
              </w:rPr>
            </w:pPr>
            <w:r w:rsidRPr="0092097B">
              <w:rPr>
                <w:rFonts w:ascii="Volvo Novum Light" w:hAnsi="Volvo Novum Light" w:cs="Arial"/>
              </w:rPr>
              <w:t>TYPE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AA352B3" w14:textId="661A8799" w:rsidR="00C41F33" w:rsidRPr="0092097B" w:rsidRDefault="00E97E86" w:rsidP="00BC2BCA">
            <w:pPr>
              <w:pStyle w:val="ColumnHeadings"/>
              <w:rPr>
                <w:rFonts w:ascii="Volvo Novum Light" w:hAnsi="Volvo Novum Light" w:cs="Arial"/>
              </w:rPr>
            </w:pPr>
            <w:r w:rsidRPr="0092097B">
              <w:rPr>
                <w:rFonts w:ascii="Volvo Novum Light" w:hAnsi="Volvo Novum Light" w:cs="Arial"/>
              </w:rPr>
              <w:t xml:space="preserve">REF </w:t>
            </w:r>
            <w:r w:rsidR="00C41F33" w:rsidRPr="0092097B">
              <w:rPr>
                <w:rFonts w:ascii="Volvo Novum Light" w:hAnsi="Volvo Novum Light" w:cs="Arial"/>
              </w:rPr>
              <w:t>CODE</w:t>
            </w:r>
          </w:p>
        </w:tc>
        <w:tc>
          <w:tcPr>
            <w:tcW w:w="4679" w:type="dxa"/>
            <w:shd w:val="clear" w:color="auto" w:fill="D9D9D9" w:themeFill="background1" w:themeFillShade="D9"/>
            <w:vAlign w:val="center"/>
          </w:tcPr>
          <w:p w14:paraId="3AA352B4" w14:textId="6D009884" w:rsidR="00C41F33" w:rsidRPr="0092097B" w:rsidRDefault="00C41F33" w:rsidP="00BC2BCA">
            <w:pPr>
              <w:pStyle w:val="ColumnHeadings"/>
              <w:rPr>
                <w:rFonts w:ascii="Volvo Novum Light" w:hAnsi="Volvo Novum Light" w:cs="Arial"/>
              </w:rPr>
            </w:pPr>
            <w:r w:rsidRPr="0092097B">
              <w:rPr>
                <w:rFonts w:ascii="Volvo Novum Light" w:hAnsi="Volvo Novum Light" w:cs="Arial"/>
              </w:rPr>
              <w:t>DESCRIPTION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30D1176" w14:textId="77777777" w:rsidR="00E97E86" w:rsidRPr="0092097B" w:rsidRDefault="00E97E86" w:rsidP="00BC2BCA">
            <w:pPr>
              <w:pStyle w:val="ColumnHeadings"/>
              <w:rPr>
                <w:rFonts w:ascii="Volvo Novum Light" w:hAnsi="Volvo Novum Light" w:cs="Arial"/>
              </w:rPr>
            </w:pPr>
          </w:p>
          <w:p w14:paraId="3AA352B5" w14:textId="22D0E5D0" w:rsidR="00C41F33" w:rsidRPr="0092097B" w:rsidRDefault="00C41F33" w:rsidP="00BC2BCA">
            <w:pPr>
              <w:pStyle w:val="ColumnHeadings"/>
              <w:rPr>
                <w:rFonts w:ascii="Volvo Novum Light" w:hAnsi="Volvo Novum Light" w:cs="Arial"/>
              </w:rPr>
            </w:pPr>
            <w:r w:rsidRPr="0092097B">
              <w:rPr>
                <w:rFonts w:ascii="Volvo Novum Light" w:hAnsi="Volvo Novum Light" w:cs="Arial"/>
              </w:rPr>
              <w:t>PICTURE</w:t>
            </w:r>
          </w:p>
        </w:tc>
      </w:tr>
      <w:tr w:rsidR="00C41F33" w:rsidRPr="0092097B" w14:paraId="3AA352BF" w14:textId="77777777" w:rsidTr="00E97E86">
        <w:trPr>
          <w:cantSplit/>
          <w:trHeight w:val="651"/>
        </w:trPr>
        <w:tc>
          <w:tcPr>
            <w:tcW w:w="1418" w:type="dxa"/>
            <w:shd w:val="clear" w:color="auto" w:fill="FFFFFF" w:themeFill="background1"/>
            <w:vAlign w:val="center"/>
          </w:tcPr>
          <w:p w14:paraId="3AA352B7" w14:textId="77777777" w:rsidR="00C41F33" w:rsidRPr="0092097B" w:rsidRDefault="00C41F33" w:rsidP="00CF39B5">
            <w:pPr>
              <w:jc w:val="center"/>
              <w:rPr>
                <w:rFonts w:ascii="Volvo Novum Light" w:hAnsi="Volvo Novum Light" w:cs="Arial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AA352B8" w14:textId="77777777" w:rsidR="00C41F33" w:rsidRPr="0092097B" w:rsidRDefault="00C41F33" w:rsidP="008B50D8">
            <w:pPr>
              <w:rPr>
                <w:rFonts w:ascii="Volvo Novum Light" w:hAnsi="Volvo Novum Light" w:cs="Arial"/>
                <w:b/>
                <w:sz w:val="16"/>
                <w:szCs w:val="16"/>
              </w:rPr>
            </w:pPr>
            <w:r w:rsidRPr="0092097B">
              <w:rPr>
                <w:rFonts w:ascii="Volvo Novum Light" w:hAnsi="Volvo Novum Light" w:cs="Arial"/>
                <w:b/>
                <w:sz w:val="16"/>
                <w:szCs w:val="16"/>
              </w:rPr>
              <w:t xml:space="preserve">Plain </w:t>
            </w:r>
          </w:p>
          <w:p w14:paraId="3AA352B9" w14:textId="77777777" w:rsidR="00C41F33" w:rsidRPr="0092097B" w:rsidRDefault="0032350A" w:rsidP="008B50D8">
            <w:pPr>
              <w:rPr>
                <w:rFonts w:ascii="Volvo Novum Light" w:hAnsi="Volvo Novum Light" w:cs="Arial"/>
                <w:bCs/>
                <w:sz w:val="16"/>
                <w:szCs w:val="16"/>
              </w:rPr>
            </w:pPr>
            <w:r w:rsidRPr="0092097B">
              <w:rPr>
                <w:rFonts w:ascii="Volvo Novum Light" w:hAnsi="Volvo Novum Light" w:cs="Arial"/>
                <w:bCs/>
                <w:color w:val="808080" w:themeColor="background1" w:themeShade="80"/>
                <w:sz w:val="16"/>
                <w:szCs w:val="16"/>
              </w:rPr>
              <w:t xml:space="preserve">Free issue </w:t>
            </w:r>
            <w:r w:rsidR="00C41F33" w:rsidRPr="0092097B">
              <w:rPr>
                <w:rFonts w:ascii="Volvo Novum Light" w:hAnsi="Volvo Novum Light" w:cs="Arial"/>
                <w:bCs/>
                <w:color w:val="808080" w:themeColor="background1" w:themeShade="80"/>
                <w:sz w:val="16"/>
                <w:szCs w:val="16"/>
              </w:rPr>
              <w:t>No Charge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14:paraId="3AA352BA" w14:textId="77777777" w:rsidR="00C41F33" w:rsidRPr="0092097B" w:rsidRDefault="00C41F33" w:rsidP="002F1795">
            <w:pPr>
              <w:pStyle w:val="Amount"/>
              <w:jc w:val="center"/>
              <w:rPr>
                <w:rFonts w:ascii="Volvo Novum Light" w:hAnsi="Volvo Novum Light" w:cs="Arial"/>
                <w:b/>
                <w:sz w:val="18"/>
                <w:szCs w:val="18"/>
              </w:rPr>
            </w:pPr>
            <w:r w:rsidRPr="0092097B">
              <w:rPr>
                <w:rFonts w:ascii="Volvo Novum Light" w:hAnsi="Volvo Novum Light" w:cs="Arial"/>
                <w:b/>
                <w:sz w:val="18"/>
                <w:szCs w:val="18"/>
              </w:rPr>
              <w:t>TY2114</w:t>
            </w:r>
          </w:p>
        </w:tc>
        <w:tc>
          <w:tcPr>
            <w:tcW w:w="4679" w:type="dxa"/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14:paraId="3AA352BB" w14:textId="71510142" w:rsidR="00C41F33" w:rsidRPr="0092097B" w:rsidRDefault="00C41F33" w:rsidP="00E61B1E">
            <w:pPr>
              <w:pStyle w:val="Amount"/>
              <w:jc w:val="center"/>
              <w:rPr>
                <w:rFonts w:ascii="Volvo Novum Light" w:hAnsi="Volvo Novum Light" w:cs="Arial"/>
                <w:b/>
                <w:sz w:val="16"/>
                <w:szCs w:val="16"/>
              </w:rPr>
            </w:pPr>
            <w:r w:rsidRPr="0092097B">
              <w:rPr>
                <w:rFonts w:ascii="Volvo Novum Light" w:hAnsi="Volvo Novum Light" w:cs="Arial"/>
                <w:b/>
                <w:sz w:val="16"/>
                <w:szCs w:val="16"/>
              </w:rPr>
              <w:t xml:space="preserve">‘Packed and Controlled by’ (A7) </w:t>
            </w:r>
          </w:p>
          <w:p w14:paraId="3AA352BC" w14:textId="77777777" w:rsidR="00C41F33" w:rsidRPr="0092097B" w:rsidRDefault="00AB1E2F" w:rsidP="00E61B1E">
            <w:pPr>
              <w:pStyle w:val="Amount"/>
              <w:jc w:val="center"/>
              <w:rPr>
                <w:rFonts w:ascii="Volvo Novum Light" w:hAnsi="Volvo Novum Light" w:cs="Arial"/>
                <w:sz w:val="16"/>
                <w:szCs w:val="16"/>
              </w:rPr>
            </w:pPr>
            <w:r w:rsidRPr="0092097B">
              <w:rPr>
                <w:rFonts w:ascii="Volvo Novum Light" w:hAnsi="Volvo Novum Light" w:cs="Arial"/>
                <w:sz w:val="16"/>
                <w:szCs w:val="16"/>
              </w:rPr>
              <w:t>U</w:t>
            </w:r>
            <w:r w:rsidR="00C41F33" w:rsidRPr="0092097B">
              <w:rPr>
                <w:rFonts w:ascii="Volvo Novum Light" w:hAnsi="Volvo Novum Light" w:cs="Arial"/>
                <w:sz w:val="16"/>
                <w:szCs w:val="16"/>
              </w:rPr>
              <w:t>sed on all bundles where content is visible</w:t>
            </w:r>
          </w:p>
          <w:p w14:paraId="3AA352BD" w14:textId="1C8656D7" w:rsidR="00C41F33" w:rsidRPr="0092097B" w:rsidRDefault="00CF39B5" w:rsidP="00CF39B5">
            <w:pPr>
              <w:pStyle w:val="Amount"/>
              <w:jc w:val="center"/>
              <w:rPr>
                <w:rFonts w:ascii="Volvo Novum Light" w:hAnsi="Volvo Novum Light" w:cs="Arial"/>
                <w:sz w:val="18"/>
                <w:szCs w:val="18"/>
              </w:rPr>
            </w:pPr>
            <w:r w:rsidRPr="0092097B">
              <w:rPr>
                <w:rFonts w:ascii="Volvo Novum Light" w:hAnsi="Volvo Novum Light" w:cs="Arial"/>
                <w:color w:val="808080" w:themeColor="background1" w:themeShade="80"/>
                <w:sz w:val="16"/>
                <w:szCs w:val="16"/>
              </w:rPr>
              <w:t xml:space="preserve">Storage Location </w:t>
            </w:r>
            <w:r w:rsidR="00840F23" w:rsidRPr="0092097B">
              <w:rPr>
                <w:rFonts w:ascii="Volvo Novum Light" w:hAnsi="Volvo Novum Light" w:cs="Arial"/>
                <w:color w:val="808080" w:themeColor="background1" w:themeShade="80"/>
                <w:sz w:val="16"/>
                <w:szCs w:val="16"/>
              </w:rPr>
              <w:t>n</w:t>
            </w:r>
            <w:r w:rsidRPr="0092097B">
              <w:rPr>
                <w:rFonts w:ascii="Volvo Novum Light" w:hAnsi="Volvo Novum Light" w:cs="Arial"/>
                <w:color w:val="808080" w:themeColor="background1" w:themeShade="80"/>
                <w:sz w:val="16"/>
                <w:szCs w:val="16"/>
              </w:rPr>
              <w:t>umber,</w:t>
            </w:r>
            <w:r w:rsidR="00840F23" w:rsidRPr="0092097B">
              <w:rPr>
                <w:rFonts w:ascii="Volvo Novum Light" w:hAnsi="Volvo Novum Light" w:cs="Arial"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C41F33" w:rsidRPr="0092097B">
              <w:rPr>
                <w:rFonts w:ascii="Volvo Novum Light" w:hAnsi="Volvo Novum Light" w:cs="Arial"/>
                <w:color w:val="808080" w:themeColor="background1" w:themeShade="80"/>
                <w:sz w:val="16"/>
                <w:szCs w:val="16"/>
              </w:rPr>
              <w:t>Company name &amp; signature box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AA352BE" w14:textId="45F99E5F" w:rsidR="00C41F33" w:rsidRPr="0092097B" w:rsidRDefault="00280BD1" w:rsidP="002F1795">
            <w:pPr>
              <w:pStyle w:val="Amount"/>
              <w:jc w:val="center"/>
              <w:rPr>
                <w:rFonts w:ascii="Volvo Novum Light" w:hAnsi="Volvo Novum Light" w:cs="Arial"/>
                <w:b/>
                <w:sz w:val="18"/>
                <w:szCs w:val="18"/>
              </w:rPr>
            </w:pPr>
            <w:r w:rsidRPr="0092097B">
              <w:rPr>
                <w:rFonts w:ascii="Volvo Novum Light" w:hAnsi="Volvo Novum Light"/>
              </w:rPr>
              <w:object w:dxaOrig="2865" w:dyaOrig="2085" w14:anchorId="7F1ACD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15pt;height:38.7pt" o:ole="">
                  <v:imagedata r:id="rId14" o:title=""/>
                </v:shape>
                <o:OLEObject Type="Embed" ProgID="PBrush" ShapeID="_x0000_i1025" DrawAspect="Content" ObjectID="_1798448690" r:id="rId15"/>
              </w:object>
            </w:r>
          </w:p>
        </w:tc>
      </w:tr>
      <w:tr w:rsidR="00C41F33" w:rsidRPr="0092097B" w14:paraId="3AA352C8" w14:textId="77777777" w:rsidTr="00E97E86">
        <w:trPr>
          <w:cantSplit/>
          <w:trHeight w:val="616"/>
        </w:trPr>
        <w:tc>
          <w:tcPr>
            <w:tcW w:w="1418" w:type="dxa"/>
            <w:shd w:val="clear" w:color="auto" w:fill="FFFFFF" w:themeFill="background1"/>
            <w:vAlign w:val="center"/>
          </w:tcPr>
          <w:p w14:paraId="3AA352C0" w14:textId="77777777" w:rsidR="00C41F33" w:rsidRPr="0092097B" w:rsidRDefault="00C41F33" w:rsidP="00CF39B5">
            <w:pPr>
              <w:jc w:val="center"/>
              <w:rPr>
                <w:rFonts w:ascii="Volvo Novum Light" w:hAnsi="Volvo Novum Light" w:cs="Arial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AA352C1" w14:textId="77777777" w:rsidR="00C41F33" w:rsidRPr="0092097B" w:rsidRDefault="00C41F33" w:rsidP="008B50D8">
            <w:pPr>
              <w:rPr>
                <w:rFonts w:ascii="Volvo Novum Light" w:hAnsi="Volvo Novum Light" w:cs="Arial"/>
                <w:b/>
                <w:sz w:val="16"/>
                <w:szCs w:val="16"/>
              </w:rPr>
            </w:pPr>
            <w:r w:rsidRPr="0092097B">
              <w:rPr>
                <w:rFonts w:ascii="Volvo Novum Light" w:hAnsi="Volvo Novum Light" w:cs="Arial"/>
                <w:b/>
                <w:sz w:val="16"/>
                <w:szCs w:val="16"/>
              </w:rPr>
              <w:t>Self-Adhesive</w:t>
            </w:r>
          </w:p>
          <w:p w14:paraId="3AA352C2" w14:textId="77777777" w:rsidR="00C41F33" w:rsidRPr="0092097B" w:rsidRDefault="00C41F33" w:rsidP="005335E0">
            <w:pPr>
              <w:rPr>
                <w:rFonts w:ascii="Volvo Novum Light" w:hAnsi="Volvo Novum Light" w:cs="Arial"/>
                <w:bCs/>
                <w:sz w:val="16"/>
                <w:szCs w:val="16"/>
              </w:rPr>
            </w:pPr>
            <w:r w:rsidRPr="0092097B">
              <w:rPr>
                <w:rFonts w:ascii="Volvo Novum Light" w:hAnsi="Volvo Novum Light" w:cs="Arial"/>
                <w:bCs/>
                <w:color w:val="C00000"/>
                <w:sz w:val="16"/>
                <w:szCs w:val="16"/>
              </w:rPr>
              <w:t xml:space="preserve">Charge </w:t>
            </w:r>
            <w:r w:rsidR="0032350A" w:rsidRPr="0092097B">
              <w:rPr>
                <w:rFonts w:ascii="Volvo Novum Light" w:hAnsi="Volvo Novum Light" w:cs="Arial"/>
                <w:bCs/>
                <w:color w:val="C00000"/>
                <w:sz w:val="16"/>
                <w:szCs w:val="16"/>
              </w:rPr>
              <w:t xml:space="preserve">applied 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14:paraId="3AA352C3" w14:textId="77777777" w:rsidR="00C41F33" w:rsidRPr="0092097B" w:rsidRDefault="00C41F33" w:rsidP="002F1795">
            <w:pPr>
              <w:pStyle w:val="Amount"/>
              <w:jc w:val="center"/>
              <w:rPr>
                <w:rFonts w:ascii="Volvo Novum Light" w:hAnsi="Volvo Novum Light" w:cs="Arial"/>
                <w:b/>
                <w:sz w:val="18"/>
                <w:szCs w:val="18"/>
              </w:rPr>
            </w:pPr>
            <w:r w:rsidRPr="0092097B">
              <w:rPr>
                <w:rFonts w:ascii="Volvo Novum Light" w:hAnsi="Volvo Novum Light" w:cs="Arial"/>
                <w:b/>
                <w:sz w:val="18"/>
                <w:szCs w:val="18"/>
              </w:rPr>
              <w:t>TY2116</w:t>
            </w:r>
          </w:p>
        </w:tc>
        <w:tc>
          <w:tcPr>
            <w:tcW w:w="4679" w:type="dxa"/>
            <w:vMerge w:val="restart"/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14:paraId="3AA352C4" w14:textId="4BAA3544" w:rsidR="00C41F33" w:rsidRPr="0092097B" w:rsidRDefault="00C41F33" w:rsidP="007967D8">
            <w:pPr>
              <w:pStyle w:val="Amount"/>
              <w:jc w:val="center"/>
              <w:rPr>
                <w:rFonts w:ascii="Volvo Novum Light" w:hAnsi="Volvo Novum Light" w:cs="Arial"/>
                <w:b/>
                <w:sz w:val="16"/>
                <w:szCs w:val="16"/>
              </w:rPr>
            </w:pPr>
            <w:r w:rsidRPr="0092097B">
              <w:rPr>
                <w:rFonts w:ascii="Volvo Novum Light" w:hAnsi="Volvo Novum Light" w:cs="Arial"/>
                <w:b/>
                <w:sz w:val="16"/>
                <w:szCs w:val="16"/>
              </w:rPr>
              <w:t xml:space="preserve">‘Packed and Controlled by’ (A5) </w:t>
            </w:r>
          </w:p>
          <w:p w14:paraId="3AA352C5" w14:textId="77777777" w:rsidR="00C41F33" w:rsidRPr="0092097B" w:rsidRDefault="00AB1E2F" w:rsidP="007967D8">
            <w:pPr>
              <w:pStyle w:val="Amount"/>
              <w:jc w:val="center"/>
              <w:rPr>
                <w:rFonts w:ascii="Volvo Novum Light" w:hAnsi="Volvo Novum Light" w:cs="Arial"/>
                <w:sz w:val="16"/>
                <w:szCs w:val="16"/>
              </w:rPr>
            </w:pPr>
            <w:r w:rsidRPr="0092097B">
              <w:rPr>
                <w:rFonts w:ascii="Volvo Novum Light" w:hAnsi="Volvo Novum Light" w:cs="Arial"/>
                <w:sz w:val="16"/>
                <w:szCs w:val="16"/>
              </w:rPr>
              <w:t>U</w:t>
            </w:r>
            <w:r w:rsidR="00C41F33" w:rsidRPr="0092097B">
              <w:rPr>
                <w:rFonts w:ascii="Volvo Novum Light" w:hAnsi="Volvo Novum Light" w:cs="Arial"/>
                <w:sz w:val="16"/>
                <w:szCs w:val="16"/>
              </w:rPr>
              <w:t>sed on all bundles where content is not visible</w:t>
            </w:r>
          </w:p>
          <w:p w14:paraId="3AA352C6" w14:textId="644E0743" w:rsidR="00C41F33" w:rsidRPr="0092097B" w:rsidRDefault="00C41F33" w:rsidP="00CF39B5">
            <w:pPr>
              <w:pStyle w:val="Amount"/>
              <w:jc w:val="center"/>
              <w:rPr>
                <w:rFonts w:ascii="Volvo Novum Light" w:hAnsi="Volvo Novum Light" w:cs="Arial"/>
                <w:b/>
                <w:sz w:val="18"/>
                <w:szCs w:val="18"/>
              </w:rPr>
            </w:pPr>
            <w:r w:rsidRPr="0092097B">
              <w:rPr>
                <w:rFonts w:ascii="Volvo Novum Light" w:hAnsi="Volvo Novum Light" w:cs="Arial"/>
                <w:color w:val="808080" w:themeColor="background1" w:themeShade="80"/>
                <w:sz w:val="16"/>
                <w:szCs w:val="16"/>
              </w:rPr>
              <w:t>Company name,</w:t>
            </w:r>
            <w:r w:rsidR="00CF39B5" w:rsidRPr="0092097B">
              <w:rPr>
                <w:rFonts w:ascii="Volvo Novum Light" w:hAnsi="Volvo Novum Light"/>
                <w:color w:val="808080" w:themeColor="background1" w:themeShade="80"/>
              </w:rPr>
              <w:t xml:space="preserve"> </w:t>
            </w:r>
            <w:r w:rsidR="00840F23" w:rsidRPr="0092097B">
              <w:rPr>
                <w:rFonts w:ascii="Volvo Novum Light" w:hAnsi="Volvo Novum Light"/>
                <w:color w:val="808080" w:themeColor="background1" w:themeShade="80"/>
              </w:rPr>
              <w:t>s</w:t>
            </w:r>
            <w:r w:rsidR="00CF39B5" w:rsidRPr="0092097B">
              <w:rPr>
                <w:rFonts w:ascii="Volvo Novum Light" w:hAnsi="Volvo Novum Light" w:cs="Arial"/>
                <w:color w:val="808080" w:themeColor="background1" w:themeShade="80"/>
                <w:sz w:val="16"/>
                <w:szCs w:val="16"/>
              </w:rPr>
              <w:t xml:space="preserve">torage </w:t>
            </w:r>
            <w:r w:rsidR="00840F23" w:rsidRPr="0092097B">
              <w:rPr>
                <w:rFonts w:ascii="Volvo Novum Light" w:hAnsi="Volvo Novum Light" w:cs="Arial"/>
                <w:color w:val="808080" w:themeColor="background1" w:themeShade="80"/>
                <w:sz w:val="16"/>
                <w:szCs w:val="16"/>
              </w:rPr>
              <w:t>l</w:t>
            </w:r>
            <w:r w:rsidR="00CF39B5" w:rsidRPr="0092097B">
              <w:rPr>
                <w:rFonts w:ascii="Volvo Novum Light" w:hAnsi="Volvo Novum Light" w:cs="Arial"/>
                <w:color w:val="808080" w:themeColor="background1" w:themeShade="80"/>
                <w:sz w:val="16"/>
                <w:szCs w:val="16"/>
              </w:rPr>
              <w:t xml:space="preserve">ocation </w:t>
            </w:r>
            <w:r w:rsidR="00840F23" w:rsidRPr="0092097B">
              <w:rPr>
                <w:rFonts w:ascii="Volvo Novum Light" w:hAnsi="Volvo Novum Light" w:cs="Arial"/>
                <w:color w:val="808080" w:themeColor="background1" w:themeShade="80"/>
                <w:sz w:val="16"/>
                <w:szCs w:val="16"/>
              </w:rPr>
              <w:t>n</w:t>
            </w:r>
            <w:r w:rsidR="00CF39B5" w:rsidRPr="0092097B">
              <w:rPr>
                <w:rFonts w:ascii="Volvo Novum Light" w:hAnsi="Volvo Novum Light" w:cs="Arial"/>
                <w:color w:val="808080" w:themeColor="background1" w:themeShade="80"/>
                <w:sz w:val="16"/>
                <w:szCs w:val="16"/>
              </w:rPr>
              <w:t>umber</w:t>
            </w:r>
            <w:r w:rsidRPr="0092097B">
              <w:rPr>
                <w:rFonts w:ascii="Volvo Novum Light" w:hAnsi="Volvo Novum Light" w:cs="Arial"/>
                <w:color w:val="808080" w:themeColor="background1" w:themeShade="80"/>
                <w:sz w:val="16"/>
                <w:szCs w:val="16"/>
              </w:rPr>
              <w:t xml:space="preserve"> &amp; signature box additional fields for EMB number, </w:t>
            </w:r>
            <w:r w:rsidR="00840F23" w:rsidRPr="0092097B">
              <w:rPr>
                <w:rFonts w:ascii="Volvo Novum Light" w:hAnsi="Volvo Novum Light" w:cs="Arial"/>
                <w:color w:val="808080" w:themeColor="background1" w:themeShade="80"/>
                <w:sz w:val="16"/>
                <w:szCs w:val="16"/>
              </w:rPr>
              <w:t>q</w:t>
            </w:r>
            <w:r w:rsidRPr="0092097B">
              <w:rPr>
                <w:rFonts w:ascii="Volvo Novum Light" w:hAnsi="Volvo Novum Light" w:cs="Arial"/>
                <w:color w:val="808080" w:themeColor="background1" w:themeShade="80"/>
                <w:sz w:val="16"/>
                <w:szCs w:val="16"/>
              </w:rPr>
              <w:t xml:space="preserve">uantity &amp; date 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3AA352C7" w14:textId="629C81FC" w:rsidR="00C41F33" w:rsidRPr="0092097B" w:rsidRDefault="00D97639" w:rsidP="002F1795">
            <w:pPr>
              <w:pStyle w:val="Amount"/>
              <w:jc w:val="center"/>
              <w:rPr>
                <w:rFonts w:ascii="Volvo Novum Light" w:hAnsi="Volvo Novum Light" w:cs="Arial"/>
                <w:b/>
                <w:sz w:val="18"/>
                <w:szCs w:val="18"/>
              </w:rPr>
            </w:pPr>
            <w:r w:rsidRPr="0092097B">
              <w:rPr>
                <w:rFonts w:ascii="Volvo Novum Light" w:hAnsi="Volvo Novum Light"/>
              </w:rPr>
              <w:object w:dxaOrig="4455" w:dyaOrig="3165" w14:anchorId="437974AD">
                <v:shape id="_x0000_i1026" type="#_x0000_t75" style="width:65.7pt;height:46.7pt" o:ole="">
                  <v:imagedata r:id="rId16" o:title=""/>
                </v:shape>
                <o:OLEObject Type="Embed" ProgID="PBrush" ShapeID="_x0000_i1026" DrawAspect="Content" ObjectID="_1798448691" r:id="rId17"/>
              </w:object>
            </w:r>
          </w:p>
        </w:tc>
      </w:tr>
      <w:tr w:rsidR="00C41F33" w:rsidRPr="0092097B" w14:paraId="3AA352CF" w14:textId="77777777" w:rsidTr="00E97E86">
        <w:trPr>
          <w:cantSplit/>
          <w:trHeight w:val="563"/>
        </w:trPr>
        <w:tc>
          <w:tcPr>
            <w:tcW w:w="1418" w:type="dxa"/>
            <w:shd w:val="clear" w:color="auto" w:fill="FFFFFF" w:themeFill="background1"/>
            <w:vAlign w:val="center"/>
          </w:tcPr>
          <w:p w14:paraId="3AA352C9" w14:textId="77777777" w:rsidR="00C41F33" w:rsidRPr="0092097B" w:rsidRDefault="00C41F33" w:rsidP="00CF39B5">
            <w:pPr>
              <w:jc w:val="center"/>
              <w:rPr>
                <w:rFonts w:ascii="Volvo Novum Light" w:hAnsi="Volvo Novum Light" w:cs="Arial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AA352CA" w14:textId="77777777" w:rsidR="00C41F33" w:rsidRPr="0092097B" w:rsidRDefault="00C41F33" w:rsidP="00C41F33">
            <w:pPr>
              <w:rPr>
                <w:rFonts w:ascii="Volvo Novum Light" w:hAnsi="Volvo Novum Light" w:cs="Arial"/>
                <w:b/>
                <w:sz w:val="16"/>
                <w:szCs w:val="16"/>
              </w:rPr>
            </w:pPr>
            <w:r w:rsidRPr="0092097B">
              <w:rPr>
                <w:rFonts w:ascii="Volvo Novum Light" w:hAnsi="Volvo Novum Light" w:cs="Arial"/>
                <w:b/>
                <w:sz w:val="16"/>
                <w:szCs w:val="16"/>
              </w:rPr>
              <w:t xml:space="preserve">Plain </w:t>
            </w:r>
          </w:p>
          <w:p w14:paraId="3AA352CB" w14:textId="77777777" w:rsidR="00C41F33" w:rsidRPr="0092097B" w:rsidRDefault="0032350A" w:rsidP="00C41F33">
            <w:pPr>
              <w:rPr>
                <w:rFonts w:ascii="Volvo Novum Light" w:hAnsi="Volvo Novum Light" w:cs="Arial"/>
                <w:bCs/>
                <w:sz w:val="16"/>
                <w:szCs w:val="16"/>
              </w:rPr>
            </w:pPr>
            <w:r w:rsidRPr="0092097B">
              <w:rPr>
                <w:rFonts w:ascii="Volvo Novum Light" w:hAnsi="Volvo Novum Light" w:cs="Arial"/>
                <w:bCs/>
                <w:color w:val="808080" w:themeColor="background1" w:themeShade="80"/>
                <w:sz w:val="16"/>
                <w:szCs w:val="16"/>
              </w:rPr>
              <w:t xml:space="preserve">Free issue </w:t>
            </w:r>
            <w:r w:rsidR="00C41F33" w:rsidRPr="0092097B">
              <w:rPr>
                <w:rFonts w:ascii="Volvo Novum Light" w:hAnsi="Volvo Novum Light" w:cs="Arial"/>
                <w:bCs/>
                <w:color w:val="808080" w:themeColor="background1" w:themeShade="80"/>
                <w:sz w:val="16"/>
                <w:szCs w:val="16"/>
              </w:rPr>
              <w:t>No Charge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14:paraId="3AA352CC" w14:textId="77777777" w:rsidR="00C41F33" w:rsidRPr="0092097B" w:rsidRDefault="00C41F33" w:rsidP="002F1795">
            <w:pPr>
              <w:pStyle w:val="Amount"/>
              <w:jc w:val="center"/>
              <w:rPr>
                <w:rFonts w:ascii="Volvo Novum Light" w:hAnsi="Volvo Novum Light" w:cs="Arial"/>
                <w:b/>
                <w:sz w:val="18"/>
                <w:szCs w:val="18"/>
              </w:rPr>
            </w:pPr>
            <w:r w:rsidRPr="0092097B">
              <w:rPr>
                <w:rFonts w:ascii="Volvo Novum Light" w:hAnsi="Volvo Novum Light" w:cs="Arial"/>
                <w:b/>
                <w:sz w:val="18"/>
                <w:szCs w:val="18"/>
              </w:rPr>
              <w:t>TY2118</w:t>
            </w:r>
          </w:p>
        </w:tc>
        <w:tc>
          <w:tcPr>
            <w:tcW w:w="4679" w:type="dxa"/>
            <w:vMerge/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14:paraId="3AA352CD" w14:textId="77777777" w:rsidR="00C41F33" w:rsidRPr="0092097B" w:rsidRDefault="00C41F33" w:rsidP="007967D8">
            <w:pPr>
              <w:pStyle w:val="Amount"/>
              <w:jc w:val="center"/>
              <w:rPr>
                <w:rFonts w:ascii="Volvo Novum Light" w:hAnsi="Volvo Novum Light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AA352CE" w14:textId="77777777" w:rsidR="00C41F33" w:rsidRPr="0092097B" w:rsidRDefault="00C41F33" w:rsidP="002F1795">
            <w:pPr>
              <w:pStyle w:val="Amount"/>
              <w:jc w:val="center"/>
              <w:rPr>
                <w:rFonts w:ascii="Volvo Novum Light" w:hAnsi="Volvo Novum Light" w:cs="Arial"/>
                <w:b/>
                <w:sz w:val="18"/>
                <w:szCs w:val="18"/>
                <w:lang w:val="en-GB"/>
              </w:rPr>
            </w:pPr>
          </w:p>
        </w:tc>
      </w:tr>
      <w:tr w:rsidR="00C41F33" w:rsidRPr="0092097B" w14:paraId="3AA352D8" w14:textId="77777777" w:rsidTr="00E97E86">
        <w:trPr>
          <w:cantSplit/>
          <w:trHeight w:val="611"/>
        </w:trPr>
        <w:tc>
          <w:tcPr>
            <w:tcW w:w="1418" w:type="dxa"/>
            <w:shd w:val="clear" w:color="auto" w:fill="FFFFFF" w:themeFill="background1"/>
            <w:vAlign w:val="center"/>
          </w:tcPr>
          <w:p w14:paraId="3AA352D0" w14:textId="77777777" w:rsidR="00C41F33" w:rsidRPr="0092097B" w:rsidRDefault="00C41F33" w:rsidP="00CF39B5">
            <w:pPr>
              <w:jc w:val="center"/>
              <w:rPr>
                <w:rFonts w:ascii="Volvo Novum Light" w:hAnsi="Volvo Novum Light" w:cs="Arial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AA352D1" w14:textId="77777777" w:rsidR="00C41F33" w:rsidRPr="0092097B" w:rsidRDefault="00C41F33" w:rsidP="00C41F33">
            <w:pPr>
              <w:rPr>
                <w:rFonts w:ascii="Volvo Novum Light" w:hAnsi="Volvo Novum Light" w:cs="Arial"/>
                <w:b/>
                <w:sz w:val="16"/>
                <w:szCs w:val="16"/>
              </w:rPr>
            </w:pPr>
            <w:r w:rsidRPr="0092097B">
              <w:rPr>
                <w:rFonts w:ascii="Volvo Novum Light" w:hAnsi="Volvo Novum Light" w:cs="Arial"/>
                <w:b/>
                <w:sz w:val="16"/>
                <w:szCs w:val="16"/>
              </w:rPr>
              <w:t xml:space="preserve">Plain </w:t>
            </w:r>
          </w:p>
          <w:p w14:paraId="3AA352D2" w14:textId="77777777" w:rsidR="00C41F33" w:rsidRPr="0092097B" w:rsidRDefault="0032350A" w:rsidP="00C41F33">
            <w:pPr>
              <w:rPr>
                <w:rFonts w:ascii="Volvo Novum Light" w:hAnsi="Volvo Novum Light" w:cs="Arial"/>
                <w:bCs/>
                <w:sz w:val="16"/>
                <w:szCs w:val="16"/>
              </w:rPr>
            </w:pPr>
            <w:r w:rsidRPr="0092097B">
              <w:rPr>
                <w:rFonts w:ascii="Volvo Novum Light" w:hAnsi="Volvo Novum Light" w:cs="Arial"/>
                <w:bCs/>
                <w:color w:val="808080" w:themeColor="background1" w:themeShade="80"/>
                <w:sz w:val="16"/>
                <w:szCs w:val="16"/>
              </w:rPr>
              <w:t xml:space="preserve">Free issue </w:t>
            </w:r>
            <w:r w:rsidR="00C41F33" w:rsidRPr="0092097B">
              <w:rPr>
                <w:rFonts w:ascii="Volvo Novum Light" w:hAnsi="Volvo Novum Light" w:cs="Arial"/>
                <w:bCs/>
                <w:color w:val="808080" w:themeColor="background1" w:themeShade="80"/>
                <w:sz w:val="16"/>
                <w:szCs w:val="16"/>
              </w:rPr>
              <w:t>No Charge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14:paraId="3AA352D3" w14:textId="77777777" w:rsidR="00C41F33" w:rsidRPr="0092097B" w:rsidRDefault="00C41F33" w:rsidP="002F1795">
            <w:pPr>
              <w:pStyle w:val="Amount"/>
              <w:jc w:val="center"/>
              <w:rPr>
                <w:rFonts w:ascii="Volvo Novum Light" w:hAnsi="Volvo Novum Light" w:cs="Arial"/>
                <w:b/>
                <w:sz w:val="18"/>
                <w:szCs w:val="18"/>
              </w:rPr>
            </w:pPr>
            <w:r w:rsidRPr="0092097B">
              <w:rPr>
                <w:rFonts w:ascii="Volvo Novum Light" w:hAnsi="Volvo Novum Light" w:cs="Arial"/>
                <w:b/>
                <w:sz w:val="18"/>
                <w:szCs w:val="18"/>
              </w:rPr>
              <w:t>TY2120</w:t>
            </w:r>
          </w:p>
        </w:tc>
        <w:tc>
          <w:tcPr>
            <w:tcW w:w="4679" w:type="dxa"/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14:paraId="3AA352D4" w14:textId="5BCA47F2" w:rsidR="00C41F33" w:rsidRPr="0092097B" w:rsidRDefault="00C41F33" w:rsidP="00777264">
            <w:pPr>
              <w:pStyle w:val="Amount"/>
              <w:jc w:val="center"/>
              <w:rPr>
                <w:rFonts w:ascii="Volvo Novum Light" w:hAnsi="Volvo Novum Light" w:cs="Arial"/>
                <w:b/>
                <w:sz w:val="16"/>
                <w:szCs w:val="16"/>
              </w:rPr>
            </w:pPr>
            <w:r w:rsidRPr="0092097B">
              <w:rPr>
                <w:rFonts w:ascii="Volvo Novum Light" w:hAnsi="Volvo Novum Light" w:cs="Arial"/>
                <w:b/>
                <w:sz w:val="16"/>
                <w:szCs w:val="16"/>
              </w:rPr>
              <w:t>‘Clean Packaging’ (A</w:t>
            </w:r>
            <w:r w:rsidR="006A15C8" w:rsidRPr="0092097B">
              <w:rPr>
                <w:rFonts w:ascii="Volvo Novum Light" w:hAnsi="Volvo Novum Light" w:cs="Arial"/>
                <w:b/>
                <w:sz w:val="16"/>
                <w:szCs w:val="16"/>
              </w:rPr>
              <w:t>6</w:t>
            </w:r>
            <w:r w:rsidRPr="0092097B">
              <w:rPr>
                <w:rFonts w:ascii="Volvo Novum Light" w:hAnsi="Volvo Novum Light" w:cs="Arial"/>
                <w:b/>
                <w:sz w:val="16"/>
                <w:szCs w:val="16"/>
              </w:rPr>
              <w:t xml:space="preserve">) </w:t>
            </w:r>
          </w:p>
          <w:p w14:paraId="3AA352D5" w14:textId="77777777" w:rsidR="00C41F33" w:rsidRPr="0092097B" w:rsidRDefault="00AB1E2F" w:rsidP="00777264">
            <w:pPr>
              <w:pStyle w:val="Amount"/>
              <w:jc w:val="center"/>
              <w:rPr>
                <w:rFonts w:ascii="Volvo Novum Light" w:hAnsi="Volvo Novum Light" w:cs="Arial"/>
                <w:sz w:val="16"/>
                <w:szCs w:val="16"/>
              </w:rPr>
            </w:pPr>
            <w:r w:rsidRPr="0092097B">
              <w:rPr>
                <w:rFonts w:ascii="Volvo Novum Light" w:hAnsi="Volvo Novum Light" w:cs="Arial"/>
                <w:sz w:val="16"/>
                <w:szCs w:val="16"/>
              </w:rPr>
              <w:t>U</w:t>
            </w:r>
            <w:r w:rsidR="00C41F33" w:rsidRPr="0092097B">
              <w:rPr>
                <w:rFonts w:ascii="Volvo Novum Light" w:hAnsi="Volvo Novum Light" w:cs="Arial"/>
                <w:sz w:val="16"/>
                <w:szCs w:val="16"/>
              </w:rPr>
              <w:t xml:space="preserve">sed on all </w:t>
            </w:r>
            <w:r w:rsidR="007B6444" w:rsidRPr="0092097B">
              <w:rPr>
                <w:rFonts w:ascii="Volvo Novum Light" w:hAnsi="Volvo Novum Light" w:cs="Arial"/>
                <w:sz w:val="16"/>
                <w:szCs w:val="16"/>
              </w:rPr>
              <w:t xml:space="preserve">some types of </w:t>
            </w:r>
            <w:r w:rsidR="00C41F33" w:rsidRPr="0092097B">
              <w:rPr>
                <w:rFonts w:ascii="Volvo Novum Light" w:hAnsi="Volvo Novum Light" w:cs="Arial"/>
                <w:sz w:val="16"/>
                <w:szCs w:val="16"/>
              </w:rPr>
              <w:t>bundles where content does not require washing</w:t>
            </w:r>
          </w:p>
          <w:p w14:paraId="3AA352D6" w14:textId="6FDE7008" w:rsidR="00C41F33" w:rsidRPr="0092097B" w:rsidRDefault="00C41F33" w:rsidP="007967D8">
            <w:pPr>
              <w:pStyle w:val="Amount"/>
              <w:jc w:val="center"/>
              <w:rPr>
                <w:rFonts w:ascii="Volvo Novum Light" w:hAnsi="Volvo Novum Light" w:cs="Arial"/>
                <w:b/>
                <w:sz w:val="18"/>
                <w:szCs w:val="18"/>
              </w:rPr>
            </w:pPr>
            <w:r w:rsidRPr="0092097B">
              <w:rPr>
                <w:rFonts w:ascii="Volvo Novum Light" w:hAnsi="Volvo Novum Light" w:cs="Arial"/>
                <w:color w:val="808080" w:themeColor="background1" w:themeShade="80"/>
                <w:sz w:val="16"/>
                <w:szCs w:val="16"/>
              </w:rPr>
              <w:t xml:space="preserve">Company name, </w:t>
            </w:r>
            <w:r w:rsidR="00840F23" w:rsidRPr="0092097B">
              <w:rPr>
                <w:rFonts w:ascii="Volvo Novum Light" w:hAnsi="Volvo Novum Light" w:cs="Arial"/>
                <w:color w:val="808080" w:themeColor="background1" w:themeShade="80"/>
                <w:sz w:val="16"/>
                <w:szCs w:val="16"/>
              </w:rPr>
              <w:t>s</w:t>
            </w:r>
            <w:r w:rsidR="00CF39B5" w:rsidRPr="0092097B">
              <w:rPr>
                <w:rFonts w:ascii="Volvo Novum Light" w:hAnsi="Volvo Novum Light" w:cs="Arial"/>
                <w:color w:val="808080" w:themeColor="background1" w:themeShade="80"/>
                <w:sz w:val="16"/>
                <w:szCs w:val="16"/>
              </w:rPr>
              <w:t xml:space="preserve">torage </w:t>
            </w:r>
            <w:r w:rsidR="00840F23" w:rsidRPr="0092097B">
              <w:rPr>
                <w:rFonts w:ascii="Volvo Novum Light" w:hAnsi="Volvo Novum Light" w:cs="Arial"/>
                <w:color w:val="808080" w:themeColor="background1" w:themeShade="80"/>
                <w:sz w:val="16"/>
                <w:szCs w:val="16"/>
              </w:rPr>
              <w:t>l</w:t>
            </w:r>
            <w:r w:rsidR="00CF39B5" w:rsidRPr="0092097B">
              <w:rPr>
                <w:rFonts w:ascii="Volvo Novum Light" w:hAnsi="Volvo Novum Light" w:cs="Arial"/>
                <w:color w:val="808080" w:themeColor="background1" w:themeShade="80"/>
                <w:sz w:val="16"/>
                <w:szCs w:val="16"/>
              </w:rPr>
              <w:t xml:space="preserve">ocation </w:t>
            </w:r>
            <w:r w:rsidR="00840F23" w:rsidRPr="0092097B">
              <w:rPr>
                <w:rFonts w:ascii="Volvo Novum Light" w:hAnsi="Volvo Novum Light" w:cs="Arial"/>
                <w:color w:val="808080" w:themeColor="background1" w:themeShade="80"/>
                <w:sz w:val="16"/>
                <w:szCs w:val="16"/>
              </w:rPr>
              <w:t>n</w:t>
            </w:r>
            <w:r w:rsidR="00CF39B5" w:rsidRPr="0092097B">
              <w:rPr>
                <w:rFonts w:ascii="Volvo Novum Light" w:hAnsi="Volvo Novum Light" w:cs="Arial"/>
                <w:color w:val="808080" w:themeColor="background1" w:themeShade="80"/>
                <w:sz w:val="16"/>
                <w:szCs w:val="16"/>
              </w:rPr>
              <w:t>umber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AA352D7" w14:textId="6ECAE1EA" w:rsidR="00C41F33" w:rsidRPr="0092097B" w:rsidRDefault="003A587F" w:rsidP="002F1795">
            <w:pPr>
              <w:pStyle w:val="Amount"/>
              <w:jc w:val="center"/>
              <w:rPr>
                <w:rFonts w:ascii="Volvo Novum Light" w:hAnsi="Volvo Novum Light" w:cs="Arial"/>
                <w:b/>
                <w:sz w:val="18"/>
                <w:szCs w:val="18"/>
              </w:rPr>
            </w:pPr>
            <w:r w:rsidRPr="0092097B">
              <w:rPr>
                <w:rFonts w:ascii="Volvo Novum Light" w:hAnsi="Volvo Novum Light"/>
              </w:rPr>
              <w:object w:dxaOrig="4695" w:dyaOrig="3495" w14:anchorId="47860A3C">
                <v:shape id="_x0000_i1027" type="#_x0000_t75" style="width:57.05pt;height:42.45pt" o:ole="">
                  <v:imagedata r:id="rId18" o:title=""/>
                </v:shape>
                <o:OLEObject Type="Embed" ProgID="PBrush" ShapeID="_x0000_i1027" DrawAspect="Content" ObjectID="_1798448692" r:id="rId19"/>
              </w:object>
            </w:r>
          </w:p>
        </w:tc>
      </w:tr>
      <w:tr w:rsidR="00C41F33" w:rsidRPr="0092097B" w14:paraId="3AA352E1" w14:textId="77777777" w:rsidTr="00E97E86">
        <w:trPr>
          <w:cantSplit/>
          <w:trHeight w:val="856"/>
        </w:trPr>
        <w:tc>
          <w:tcPr>
            <w:tcW w:w="1418" w:type="dxa"/>
            <w:shd w:val="clear" w:color="auto" w:fill="FFFFFF" w:themeFill="background1"/>
            <w:vAlign w:val="center"/>
          </w:tcPr>
          <w:p w14:paraId="3AA352D9" w14:textId="77777777" w:rsidR="00C41F33" w:rsidRPr="0092097B" w:rsidRDefault="00C41F33" w:rsidP="00CF39B5">
            <w:pPr>
              <w:jc w:val="center"/>
              <w:rPr>
                <w:rFonts w:ascii="Volvo Novum Light" w:hAnsi="Volvo Novum Light" w:cs="Arial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AA352DA" w14:textId="77777777" w:rsidR="00C41F33" w:rsidRPr="0092097B" w:rsidRDefault="00C41F33" w:rsidP="00C41F33">
            <w:pPr>
              <w:rPr>
                <w:rFonts w:ascii="Volvo Novum Light" w:hAnsi="Volvo Novum Light" w:cs="Arial"/>
                <w:b/>
                <w:sz w:val="16"/>
                <w:szCs w:val="16"/>
              </w:rPr>
            </w:pPr>
            <w:r w:rsidRPr="0092097B">
              <w:rPr>
                <w:rFonts w:ascii="Volvo Novum Light" w:hAnsi="Volvo Novum Light" w:cs="Arial"/>
                <w:b/>
                <w:sz w:val="16"/>
                <w:szCs w:val="16"/>
              </w:rPr>
              <w:t xml:space="preserve">Plain </w:t>
            </w:r>
          </w:p>
          <w:p w14:paraId="3AA352DB" w14:textId="77777777" w:rsidR="00C41F33" w:rsidRPr="0092097B" w:rsidRDefault="0032350A" w:rsidP="00C41F33">
            <w:pPr>
              <w:rPr>
                <w:rFonts w:ascii="Volvo Novum Light" w:hAnsi="Volvo Novum Light" w:cs="Arial"/>
                <w:bCs/>
                <w:sz w:val="16"/>
                <w:szCs w:val="16"/>
              </w:rPr>
            </w:pPr>
            <w:r w:rsidRPr="0092097B">
              <w:rPr>
                <w:rFonts w:ascii="Volvo Novum Light" w:hAnsi="Volvo Novum Light" w:cs="Arial"/>
                <w:bCs/>
                <w:color w:val="808080" w:themeColor="background1" w:themeShade="80"/>
                <w:sz w:val="16"/>
                <w:szCs w:val="16"/>
              </w:rPr>
              <w:t xml:space="preserve">Free issue </w:t>
            </w:r>
            <w:r w:rsidR="00C41F33" w:rsidRPr="0092097B">
              <w:rPr>
                <w:rFonts w:ascii="Volvo Novum Light" w:hAnsi="Volvo Novum Light" w:cs="Arial"/>
                <w:bCs/>
                <w:color w:val="808080" w:themeColor="background1" w:themeShade="80"/>
                <w:sz w:val="16"/>
                <w:szCs w:val="16"/>
              </w:rPr>
              <w:t>No Charge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14:paraId="3AA352DC" w14:textId="77777777" w:rsidR="00C41F33" w:rsidRPr="0092097B" w:rsidRDefault="00C41F33" w:rsidP="00E61B1E">
            <w:pPr>
              <w:pStyle w:val="Amount"/>
              <w:jc w:val="center"/>
              <w:rPr>
                <w:rFonts w:ascii="Volvo Novum Light" w:hAnsi="Volvo Novum Light" w:cs="Arial"/>
                <w:b/>
                <w:sz w:val="18"/>
                <w:szCs w:val="18"/>
              </w:rPr>
            </w:pPr>
            <w:r w:rsidRPr="0092097B">
              <w:rPr>
                <w:rFonts w:ascii="Volvo Novum Light" w:hAnsi="Volvo Novum Light" w:cs="Arial"/>
                <w:b/>
                <w:sz w:val="18"/>
                <w:szCs w:val="18"/>
              </w:rPr>
              <w:t>TY2147</w:t>
            </w:r>
          </w:p>
        </w:tc>
        <w:tc>
          <w:tcPr>
            <w:tcW w:w="4679" w:type="dxa"/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14:paraId="3AA352DD" w14:textId="7A36EB5F" w:rsidR="00C41F33" w:rsidRPr="0092097B" w:rsidRDefault="00C41F33" w:rsidP="00C41F33">
            <w:pPr>
              <w:pStyle w:val="Amount"/>
              <w:jc w:val="center"/>
              <w:rPr>
                <w:rFonts w:ascii="Volvo Novum Light" w:hAnsi="Volvo Novum Light" w:cs="Arial"/>
                <w:b/>
                <w:sz w:val="16"/>
                <w:szCs w:val="16"/>
              </w:rPr>
            </w:pPr>
            <w:r w:rsidRPr="0092097B">
              <w:rPr>
                <w:rFonts w:ascii="Volvo Novum Light" w:hAnsi="Volvo Novum Light" w:cs="Arial"/>
                <w:b/>
                <w:sz w:val="16"/>
                <w:szCs w:val="16"/>
              </w:rPr>
              <w:t>‘Packaging must be repaired’ (A</w:t>
            </w:r>
            <w:r w:rsidR="006A15C8" w:rsidRPr="0092097B">
              <w:rPr>
                <w:rFonts w:ascii="Volvo Novum Light" w:hAnsi="Volvo Novum Light" w:cs="Arial"/>
                <w:b/>
                <w:sz w:val="16"/>
                <w:szCs w:val="16"/>
              </w:rPr>
              <w:t>6</w:t>
            </w:r>
            <w:r w:rsidRPr="0092097B">
              <w:rPr>
                <w:rFonts w:ascii="Volvo Novum Light" w:hAnsi="Volvo Novum Light" w:cs="Arial"/>
                <w:b/>
                <w:sz w:val="16"/>
                <w:szCs w:val="16"/>
              </w:rPr>
              <w:t xml:space="preserve">) </w:t>
            </w:r>
          </w:p>
          <w:p w14:paraId="3AA352DE" w14:textId="77777777" w:rsidR="00C41F33" w:rsidRPr="0092097B" w:rsidRDefault="00AB1E2F" w:rsidP="00C41F33">
            <w:pPr>
              <w:pStyle w:val="Amount"/>
              <w:jc w:val="center"/>
              <w:rPr>
                <w:rFonts w:ascii="Volvo Novum Light" w:hAnsi="Volvo Novum Light" w:cs="Arial"/>
                <w:sz w:val="16"/>
                <w:szCs w:val="16"/>
              </w:rPr>
            </w:pPr>
            <w:r w:rsidRPr="0092097B">
              <w:rPr>
                <w:rFonts w:ascii="Volvo Novum Light" w:hAnsi="Volvo Novum Light" w:cs="Arial"/>
                <w:sz w:val="16"/>
                <w:szCs w:val="16"/>
              </w:rPr>
              <w:t>U</w:t>
            </w:r>
            <w:r w:rsidR="00C41F33" w:rsidRPr="0092097B">
              <w:rPr>
                <w:rFonts w:ascii="Volvo Novum Light" w:hAnsi="Volvo Novum Light" w:cs="Arial"/>
                <w:sz w:val="16"/>
                <w:szCs w:val="16"/>
              </w:rPr>
              <w:t>sed on bundles or pieces of damaged packaging</w:t>
            </w:r>
            <w:r w:rsidR="003D06E0" w:rsidRPr="0092097B">
              <w:rPr>
                <w:rFonts w:ascii="Volvo Novum Light" w:hAnsi="Volvo Novum Light" w:cs="Arial"/>
                <w:sz w:val="16"/>
                <w:szCs w:val="16"/>
              </w:rPr>
              <w:t>, to be attached by staple</w:t>
            </w:r>
          </w:p>
          <w:p w14:paraId="3AA352DF" w14:textId="70D6BA79" w:rsidR="00C41F33" w:rsidRPr="0092097B" w:rsidRDefault="00C41F33" w:rsidP="00C41F33">
            <w:pPr>
              <w:pStyle w:val="Amount"/>
              <w:jc w:val="center"/>
              <w:rPr>
                <w:rFonts w:ascii="Volvo Novum Light" w:hAnsi="Volvo Novum Light" w:cs="Arial"/>
                <w:b/>
                <w:sz w:val="18"/>
                <w:szCs w:val="18"/>
              </w:rPr>
            </w:pPr>
            <w:r w:rsidRPr="0092097B">
              <w:rPr>
                <w:rFonts w:ascii="Volvo Novum Light" w:hAnsi="Volvo Novum Light" w:cs="Arial"/>
                <w:color w:val="808080" w:themeColor="background1" w:themeShade="80"/>
                <w:sz w:val="16"/>
                <w:szCs w:val="16"/>
              </w:rPr>
              <w:t xml:space="preserve">Company name, </w:t>
            </w:r>
            <w:r w:rsidR="00840F23" w:rsidRPr="0092097B">
              <w:rPr>
                <w:rFonts w:ascii="Volvo Novum Light" w:hAnsi="Volvo Novum Light" w:cs="Arial"/>
                <w:color w:val="808080" w:themeColor="background1" w:themeShade="80"/>
                <w:sz w:val="16"/>
                <w:szCs w:val="16"/>
              </w:rPr>
              <w:t>s</w:t>
            </w:r>
            <w:r w:rsidR="00CF39B5" w:rsidRPr="0092097B">
              <w:rPr>
                <w:rFonts w:ascii="Volvo Novum Light" w:hAnsi="Volvo Novum Light" w:cs="Arial"/>
                <w:color w:val="808080" w:themeColor="background1" w:themeShade="80"/>
                <w:sz w:val="16"/>
                <w:szCs w:val="16"/>
              </w:rPr>
              <w:t xml:space="preserve">torage </w:t>
            </w:r>
            <w:r w:rsidR="00840F23" w:rsidRPr="0092097B">
              <w:rPr>
                <w:rFonts w:ascii="Volvo Novum Light" w:hAnsi="Volvo Novum Light" w:cs="Arial"/>
                <w:color w:val="808080" w:themeColor="background1" w:themeShade="80"/>
                <w:sz w:val="16"/>
                <w:szCs w:val="16"/>
              </w:rPr>
              <w:t>l</w:t>
            </w:r>
            <w:r w:rsidR="00CF39B5" w:rsidRPr="0092097B">
              <w:rPr>
                <w:rFonts w:ascii="Volvo Novum Light" w:hAnsi="Volvo Novum Light" w:cs="Arial"/>
                <w:color w:val="808080" w:themeColor="background1" w:themeShade="80"/>
                <w:sz w:val="16"/>
                <w:szCs w:val="16"/>
              </w:rPr>
              <w:t xml:space="preserve">ocation </w:t>
            </w:r>
            <w:r w:rsidR="00840F23" w:rsidRPr="0092097B">
              <w:rPr>
                <w:rFonts w:ascii="Volvo Novum Light" w:hAnsi="Volvo Novum Light" w:cs="Arial"/>
                <w:color w:val="808080" w:themeColor="background1" w:themeShade="80"/>
                <w:sz w:val="16"/>
                <w:szCs w:val="16"/>
              </w:rPr>
              <w:t>n</w:t>
            </w:r>
            <w:r w:rsidR="00CF39B5" w:rsidRPr="0092097B">
              <w:rPr>
                <w:rFonts w:ascii="Volvo Novum Light" w:hAnsi="Volvo Novum Light" w:cs="Arial"/>
                <w:color w:val="808080" w:themeColor="background1" w:themeShade="80"/>
                <w:sz w:val="16"/>
                <w:szCs w:val="16"/>
              </w:rPr>
              <w:t>umber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AA352E0" w14:textId="49C03025" w:rsidR="00C41F33" w:rsidRPr="0092097B" w:rsidRDefault="00411F5A" w:rsidP="002F1795">
            <w:pPr>
              <w:pStyle w:val="Amount"/>
              <w:jc w:val="center"/>
              <w:rPr>
                <w:rFonts w:ascii="Volvo Novum Light" w:hAnsi="Volvo Novum Light" w:cs="Arial"/>
                <w:b/>
                <w:sz w:val="18"/>
                <w:szCs w:val="18"/>
              </w:rPr>
            </w:pPr>
            <w:r w:rsidRPr="0092097B">
              <w:rPr>
                <w:rFonts w:ascii="Volvo Novum Light" w:hAnsi="Volvo Novum Light"/>
              </w:rPr>
              <w:object w:dxaOrig="4320" w:dyaOrig="3345" w14:anchorId="18B84762">
                <v:shape id="_x0000_i1028" type="#_x0000_t75" style="width:62.65pt;height:48.35pt" o:ole="">
                  <v:imagedata r:id="rId20" o:title=""/>
                </v:shape>
                <o:OLEObject Type="Embed" ProgID="PBrush" ShapeID="_x0000_i1028" DrawAspect="Content" ObjectID="_1798448693" r:id="rId21"/>
              </w:object>
            </w:r>
          </w:p>
        </w:tc>
      </w:tr>
      <w:tr w:rsidR="00C41F33" w:rsidRPr="0092097B" w14:paraId="3AA352F3" w14:textId="77777777" w:rsidTr="00E97E86">
        <w:trPr>
          <w:cantSplit/>
          <w:trHeight w:val="717"/>
        </w:trPr>
        <w:tc>
          <w:tcPr>
            <w:tcW w:w="1418" w:type="dxa"/>
            <w:shd w:val="clear" w:color="auto" w:fill="FFFFFF" w:themeFill="background1"/>
            <w:vAlign w:val="center"/>
          </w:tcPr>
          <w:p w14:paraId="3AA352EA" w14:textId="77777777" w:rsidR="00C41F33" w:rsidRPr="0092097B" w:rsidRDefault="00C41F33" w:rsidP="00CF39B5">
            <w:pPr>
              <w:jc w:val="center"/>
              <w:rPr>
                <w:rFonts w:ascii="Volvo Novum Light" w:hAnsi="Volvo Novum Light" w:cs="Arial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AA352EB" w14:textId="77777777" w:rsidR="00DF4E18" w:rsidRPr="0092097B" w:rsidRDefault="00DF4E18" w:rsidP="00DF4E18">
            <w:pPr>
              <w:rPr>
                <w:rFonts w:ascii="Volvo Novum Light" w:hAnsi="Volvo Novum Light" w:cs="Arial"/>
                <w:b/>
                <w:sz w:val="16"/>
                <w:szCs w:val="16"/>
              </w:rPr>
            </w:pPr>
            <w:r w:rsidRPr="0092097B">
              <w:rPr>
                <w:rFonts w:ascii="Volvo Novum Light" w:hAnsi="Volvo Novum Light" w:cs="Arial"/>
                <w:b/>
                <w:sz w:val="16"/>
                <w:szCs w:val="16"/>
              </w:rPr>
              <w:t>Self-Adhesive</w:t>
            </w:r>
          </w:p>
          <w:p w14:paraId="3AA352EC" w14:textId="77777777" w:rsidR="00C41F33" w:rsidRPr="0092097B" w:rsidRDefault="00DF4E18" w:rsidP="00C41F33">
            <w:pPr>
              <w:rPr>
                <w:rFonts w:ascii="Volvo Novum Light" w:hAnsi="Volvo Novum Light" w:cs="Arial"/>
                <w:bCs/>
                <w:sz w:val="16"/>
                <w:szCs w:val="16"/>
              </w:rPr>
            </w:pPr>
            <w:r w:rsidRPr="0092097B">
              <w:rPr>
                <w:rFonts w:ascii="Volvo Novum Light" w:hAnsi="Volvo Novum Light" w:cs="Arial"/>
                <w:bCs/>
                <w:color w:val="808080" w:themeColor="background1" w:themeShade="80"/>
                <w:sz w:val="16"/>
                <w:szCs w:val="16"/>
              </w:rPr>
              <w:t>Free issue No Charge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16" w:type="dxa"/>
              <w:right w:w="216" w:type="dxa"/>
            </w:tcMar>
          </w:tcPr>
          <w:p w14:paraId="3AA352ED" w14:textId="77777777" w:rsidR="00BC2BCA" w:rsidRPr="0092097B" w:rsidRDefault="00BC2BCA" w:rsidP="002F1795">
            <w:pPr>
              <w:pStyle w:val="Amount"/>
              <w:jc w:val="center"/>
              <w:rPr>
                <w:rFonts w:ascii="Volvo Novum Light" w:hAnsi="Volvo Novum Light" w:cs="Arial"/>
                <w:b/>
                <w:sz w:val="18"/>
                <w:szCs w:val="18"/>
              </w:rPr>
            </w:pPr>
          </w:p>
          <w:p w14:paraId="3AA352EE" w14:textId="77777777" w:rsidR="00C41F33" w:rsidRPr="0092097B" w:rsidRDefault="00BC2BCA" w:rsidP="002F1795">
            <w:pPr>
              <w:pStyle w:val="Amount"/>
              <w:jc w:val="center"/>
              <w:rPr>
                <w:rFonts w:ascii="Volvo Novum Light" w:hAnsi="Volvo Novum Light" w:cs="Arial"/>
                <w:b/>
                <w:sz w:val="18"/>
                <w:szCs w:val="18"/>
              </w:rPr>
            </w:pPr>
            <w:r w:rsidRPr="0092097B">
              <w:rPr>
                <w:rFonts w:ascii="Volvo Novum Light" w:hAnsi="Volvo Novum Light" w:cs="Arial"/>
                <w:b/>
                <w:sz w:val="18"/>
                <w:szCs w:val="18"/>
              </w:rPr>
              <w:t>TY2152</w:t>
            </w:r>
          </w:p>
        </w:tc>
        <w:tc>
          <w:tcPr>
            <w:tcW w:w="4679" w:type="dxa"/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14:paraId="3AA352EF" w14:textId="27F0A143" w:rsidR="0032350A" w:rsidRPr="0092097B" w:rsidRDefault="0032350A" w:rsidP="0032350A">
            <w:pPr>
              <w:pStyle w:val="Amount"/>
              <w:jc w:val="center"/>
              <w:rPr>
                <w:rFonts w:ascii="Volvo Novum Light" w:hAnsi="Volvo Novum Light" w:cs="Arial"/>
                <w:b/>
                <w:sz w:val="16"/>
                <w:szCs w:val="16"/>
              </w:rPr>
            </w:pPr>
            <w:r w:rsidRPr="0092097B">
              <w:rPr>
                <w:rFonts w:ascii="Volvo Novum Light" w:hAnsi="Volvo Novum Light" w:cs="Arial"/>
                <w:b/>
                <w:sz w:val="16"/>
                <w:szCs w:val="16"/>
              </w:rPr>
              <w:t>‘Packaging must be repaired’ (</w:t>
            </w:r>
            <w:r w:rsidR="007650D9" w:rsidRPr="0092097B">
              <w:rPr>
                <w:rFonts w:ascii="Volvo Novum Light" w:hAnsi="Volvo Novum Light" w:cs="Arial"/>
                <w:b/>
                <w:sz w:val="16"/>
                <w:szCs w:val="16"/>
              </w:rPr>
              <w:t>Luggage tag</w:t>
            </w:r>
            <w:r w:rsidRPr="0092097B">
              <w:rPr>
                <w:rFonts w:ascii="Volvo Novum Light" w:hAnsi="Volvo Novum Light" w:cs="Arial"/>
                <w:b/>
                <w:sz w:val="16"/>
                <w:szCs w:val="16"/>
              </w:rPr>
              <w:t xml:space="preserve">) </w:t>
            </w:r>
          </w:p>
          <w:p w14:paraId="3AA352F0" w14:textId="77777777" w:rsidR="0032350A" w:rsidRPr="0092097B" w:rsidRDefault="00AB1E2F" w:rsidP="0032350A">
            <w:pPr>
              <w:pStyle w:val="Amount"/>
              <w:jc w:val="center"/>
              <w:rPr>
                <w:rFonts w:ascii="Volvo Novum Light" w:hAnsi="Volvo Novum Light" w:cs="Arial"/>
                <w:sz w:val="16"/>
                <w:szCs w:val="16"/>
              </w:rPr>
            </w:pPr>
            <w:r w:rsidRPr="0092097B">
              <w:rPr>
                <w:rFonts w:ascii="Volvo Novum Light" w:hAnsi="Volvo Novum Light" w:cs="Arial"/>
                <w:sz w:val="16"/>
                <w:szCs w:val="16"/>
              </w:rPr>
              <w:t>U</w:t>
            </w:r>
            <w:r w:rsidR="0032350A" w:rsidRPr="0092097B">
              <w:rPr>
                <w:rFonts w:ascii="Volvo Novum Light" w:hAnsi="Volvo Novum Light" w:cs="Arial"/>
                <w:sz w:val="16"/>
                <w:szCs w:val="16"/>
              </w:rPr>
              <w:t>sed on bundles or pieces of damaged packaging</w:t>
            </w:r>
          </w:p>
          <w:p w14:paraId="3AA352F1" w14:textId="40A9CF5D" w:rsidR="00C41F33" w:rsidRPr="0092097B" w:rsidRDefault="0032350A" w:rsidP="0032350A">
            <w:pPr>
              <w:pStyle w:val="Amount"/>
              <w:jc w:val="center"/>
              <w:rPr>
                <w:rFonts w:ascii="Volvo Novum Light" w:hAnsi="Volvo Novum Light" w:cs="Arial"/>
                <w:b/>
                <w:sz w:val="18"/>
                <w:szCs w:val="18"/>
              </w:rPr>
            </w:pPr>
            <w:r w:rsidRPr="0092097B">
              <w:rPr>
                <w:rFonts w:ascii="Volvo Novum Light" w:hAnsi="Volvo Novum Light" w:cs="Arial"/>
                <w:color w:val="808080" w:themeColor="background1" w:themeShade="80"/>
                <w:sz w:val="16"/>
                <w:szCs w:val="16"/>
              </w:rPr>
              <w:t xml:space="preserve">Company name, </w:t>
            </w:r>
            <w:r w:rsidR="00840F23" w:rsidRPr="0092097B">
              <w:rPr>
                <w:rFonts w:ascii="Volvo Novum Light" w:hAnsi="Volvo Novum Light" w:cs="Arial"/>
                <w:color w:val="808080" w:themeColor="background1" w:themeShade="80"/>
                <w:sz w:val="16"/>
                <w:szCs w:val="16"/>
              </w:rPr>
              <w:t>s</w:t>
            </w:r>
            <w:r w:rsidR="00CF39B5" w:rsidRPr="0092097B">
              <w:rPr>
                <w:rFonts w:ascii="Volvo Novum Light" w:hAnsi="Volvo Novum Light" w:cs="Arial"/>
                <w:color w:val="808080" w:themeColor="background1" w:themeShade="80"/>
                <w:sz w:val="16"/>
                <w:szCs w:val="16"/>
              </w:rPr>
              <w:t xml:space="preserve">torage </w:t>
            </w:r>
            <w:r w:rsidR="00840F23" w:rsidRPr="0092097B">
              <w:rPr>
                <w:rFonts w:ascii="Volvo Novum Light" w:hAnsi="Volvo Novum Light" w:cs="Arial"/>
                <w:color w:val="808080" w:themeColor="background1" w:themeShade="80"/>
                <w:sz w:val="16"/>
                <w:szCs w:val="16"/>
              </w:rPr>
              <w:t>l</w:t>
            </w:r>
            <w:r w:rsidR="00CF39B5" w:rsidRPr="0092097B">
              <w:rPr>
                <w:rFonts w:ascii="Volvo Novum Light" w:hAnsi="Volvo Novum Light" w:cs="Arial"/>
                <w:color w:val="808080" w:themeColor="background1" w:themeShade="80"/>
                <w:sz w:val="16"/>
                <w:szCs w:val="16"/>
              </w:rPr>
              <w:t xml:space="preserve">ocation </w:t>
            </w:r>
            <w:r w:rsidR="00840F23" w:rsidRPr="0092097B">
              <w:rPr>
                <w:rFonts w:ascii="Volvo Novum Light" w:hAnsi="Volvo Novum Light" w:cs="Arial"/>
                <w:color w:val="808080" w:themeColor="background1" w:themeShade="80"/>
                <w:sz w:val="16"/>
                <w:szCs w:val="16"/>
              </w:rPr>
              <w:t>n</w:t>
            </w:r>
            <w:r w:rsidR="00CF39B5" w:rsidRPr="0092097B">
              <w:rPr>
                <w:rFonts w:ascii="Volvo Novum Light" w:hAnsi="Volvo Novum Light" w:cs="Arial"/>
                <w:color w:val="808080" w:themeColor="background1" w:themeShade="80"/>
                <w:sz w:val="16"/>
                <w:szCs w:val="16"/>
              </w:rPr>
              <w:t>umber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AA352F2" w14:textId="28E61ED1" w:rsidR="00C41F33" w:rsidRPr="0092097B" w:rsidRDefault="00D67B6E" w:rsidP="002F1795">
            <w:pPr>
              <w:pStyle w:val="Amount"/>
              <w:jc w:val="center"/>
              <w:rPr>
                <w:rFonts w:ascii="Volvo Novum Light" w:hAnsi="Volvo Novum Light" w:cs="Arial"/>
                <w:b/>
                <w:sz w:val="18"/>
                <w:szCs w:val="18"/>
              </w:rPr>
            </w:pPr>
            <w:r w:rsidRPr="0092097B">
              <w:rPr>
                <w:rFonts w:ascii="Volvo Novum Light" w:hAnsi="Volvo Novum Light"/>
              </w:rPr>
              <w:object w:dxaOrig="8325" w:dyaOrig="1785" w14:anchorId="65E8B5F4">
                <v:shape id="_x0000_i1029" type="#_x0000_t75" style="width:101.55pt;height:21.8pt" o:ole="">
                  <v:imagedata r:id="rId22" o:title=""/>
                </v:shape>
                <o:OLEObject Type="Embed" ProgID="PBrush" ShapeID="_x0000_i1029" DrawAspect="Content" ObjectID="_1798448694" r:id="rId23"/>
              </w:object>
            </w:r>
          </w:p>
        </w:tc>
      </w:tr>
      <w:tr w:rsidR="00051B30" w:rsidRPr="0092097B" w14:paraId="3AA352FD" w14:textId="77777777" w:rsidTr="00E97E86">
        <w:trPr>
          <w:cantSplit/>
          <w:trHeight w:val="717"/>
        </w:trPr>
        <w:tc>
          <w:tcPr>
            <w:tcW w:w="1418" w:type="dxa"/>
            <w:shd w:val="clear" w:color="auto" w:fill="FFFFFF" w:themeFill="background1"/>
            <w:vAlign w:val="center"/>
          </w:tcPr>
          <w:p w14:paraId="3AA352F4" w14:textId="77777777" w:rsidR="00051B30" w:rsidRPr="0092097B" w:rsidRDefault="00051B30" w:rsidP="00CF39B5">
            <w:pPr>
              <w:jc w:val="center"/>
              <w:rPr>
                <w:rFonts w:ascii="Volvo Novum Light" w:hAnsi="Volvo Novum Light" w:cs="Arial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005EDE6" w14:textId="77777777" w:rsidR="00051B30" w:rsidRPr="0092097B" w:rsidRDefault="00051B30" w:rsidP="00580005">
            <w:pPr>
              <w:rPr>
                <w:rFonts w:ascii="Volvo Novum Light" w:hAnsi="Volvo Novum Light" w:cs="Arial"/>
                <w:b/>
                <w:sz w:val="16"/>
                <w:szCs w:val="16"/>
              </w:rPr>
            </w:pPr>
            <w:r w:rsidRPr="0092097B">
              <w:rPr>
                <w:rFonts w:ascii="Volvo Novum Light" w:hAnsi="Volvo Novum Light" w:cs="Arial"/>
                <w:b/>
                <w:sz w:val="16"/>
                <w:szCs w:val="16"/>
              </w:rPr>
              <w:t xml:space="preserve">Plain </w:t>
            </w:r>
          </w:p>
          <w:p w14:paraId="3AA352F6" w14:textId="4E844561" w:rsidR="00051B30" w:rsidRPr="0092097B" w:rsidRDefault="00051B30" w:rsidP="00BE6E57">
            <w:pPr>
              <w:rPr>
                <w:rFonts w:ascii="Volvo Novum Light" w:hAnsi="Volvo Novum Light" w:cs="Arial"/>
                <w:bCs/>
                <w:sz w:val="16"/>
                <w:szCs w:val="16"/>
              </w:rPr>
            </w:pPr>
            <w:r w:rsidRPr="0092097B">
              <w:rPr>
                <w:rFonts w:ascii="Volvo Novum Light" w:hAnsi="Volvo Novum Light" w:cs="Arial"/>
                <w:bCs/>
                <w:color w:val="808080" w:themeColor="background1" w:themeShade="80"/>
                <w:sz w:val="16"/>
                <w:szCs w:val="16"/>
              </w:rPr>
              <w:t>Free issue No Charge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14:paraId="3AA352F8" w14:textId="4CD35130" w:rsidR="00051B30" w:rsidRPr="0092097B" w:rsidRDefault="00051B30" w:rsidP="00BE6E57">
            <w:pPr>
              <w:pStyle w:val="Amount"/>
              <w:jc w:val="center"/>
              <w:rPr>
                <w:rFonts w:ascii="Volvo Novum Light" w:hAnsi="Volvo Novum Light" w:cs="Arial"/>
                <w:b/>
                <w:sz w:val="18"/>
                <w:szCs w:val="18"/>
              </w:rPr>
            </w:pPr>
            <w:r w:rsidRPr="0092097B">
              <w:rPr>
                <w:rFonts w:ascii="Volvo Novum Light" w:hAnsi="Volvo Novum Light" w:cs="Arial"/>
                <w:b/>
                <w:sz w:val="18"/>
                <w:szCs w:val="18"/>
              </w:rPr>
              <w:t>TY2148</w:t>
            </w:r>
          </w:p>
        </w:tc>
        <w:tc>
          <w:tcPr>
            <w:tcW w:w="4679" w:type="dxa"/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14:paraId="2DFE35DF" w14:textId="556743A8" w:rsidR="00051B30" w:rsidRPr="0092097B" w:rsidRDefault="00051B30" w:rsidP="00580005">
            <w:pPr>
              <w:pStyle w:val="Amount"/>
              <w:jc w:val="center"/>
              <w:rPr>
                <w:rFonts w:ascii="Volvo Novum Light" w:hAnsi="Volvo Novum Light" w:cs="Arial"/>
                <w:b/>
                <w:sz w:val="16"/>
                <w:szCs w:val="16"/>
              </w:rPr>
            </w:pPr>
            <w:r w:rsidRPr="0092097B">
              <w:rPr>
                <w:rFonts w:ascii="Volvo Novum Light" w:hAnsi="Volvo Novum Light" w:cs="Arial"/>
                <w:b/>
                <w:sz w:val="16"/>
                <w:szCs w:val="16"/>
              </w:rPr>
              <w:t>‘Packaging must be repaired’</w:t>
            </w:r>
            <w:r w:rsidR="006A15C8" w:rsidRPr="0092097B">
              <w:rPr>
                <w:rFonts w:ascii="Volvo Novum Light" w:hAnsi="Volvo Novum Light" w:cs="Arial"/>
                <w:b/>
                <w:sz w:val="16"/>
                <w:szCs w:val="16"/>
              </w:rPr>
              <w:t xml:space="preserve"> (A5)</w:t>
            </w:r>
          </w:p>
          <w:p w14:paraId="3AA352FB" w14:textId="0C6584BB" w:rsidR="00051B30" w:rsidRPr="0092097B" w:rsidRDefault="00051B30" w:rsidP="00EF6C9B">
            <w:pPr>
              <w:pStyle w:val="Amount"/>
              <w:jc w:val="center"/>
              <w:rPr>
                <w:rFonts w:ascii="Volvo Novum Light" w:hAnsi="Volvo Novum Light" w:cs="Arial"/>
                <w:b/>
                <w:sz w:val="16"/>
                <w:szCs w:val="16"/>
              </w:rPr>
            </w:pPr>
            <w:r w:rsidRPr="0092097B">
              <w:rPr>
                <w:rFonts w:ascii="Volvo Novum Light" w:hAnsi="Volvo Novum Light" w:cs="Arial"/>
                <w:sz w:val="16"/>
                <w:szCs w:val="16"/>
              </w:rPr>
              <w:t>Can be</w:t>
            </w:r>
            <w:r w:rsidRPr="0092097B">
              <w:rPr>
                <w:rFonts w:ascii="Volvo Novum Light" w:hAnsi="Volvo Novum Light" w:cs="Arial"/>
                <w:b/>
                <w:sz w:val="16"/>
                <w:szCs w:val="16"/>
              </w:rPr>
              <w:t xml:space="preserve"> </w:t>
            </w:r>
            <w:r w:rsidRPr="0092097B">
              <w:rPr>
                <w:rFonts w:ascii="Volvo Novum Light" w:hAnsi="Volvo Novum Light" w:cs="Arial"/>
                <w:sz w:val="16"/>
                <w:szCs w:val="16"/>
              </w:rPr>
              <w:t>used on damaged steel racks in combination with TY2152 to specify what’s damaged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AA352FC" w14:textId="1D009554" w:rsidR="00051B30" w:rsidRPr="0092097B" w:rsidRDefault="00051B30" w:rsidP="002F1795">
            <w:pPr>
              <w:pStyle w:val="Amount"/>
              <w:jc w:val="center"/>
              <w:rPr>
                <w:rFonts w:ascii="Volvo Novum Light" w:hAnsi="Volvo Novum Light" w:cs="Arial"/>
                <w:b/>
                <w:noProof/>
                <w:sz w:val="18"/>
                <w:szCs w:val="18"/>
                <w:lang w:val="en-GB" w:eastAsia="en-GB"/>
              </w:rPr>
            </w:pPr>
            <w:r w:rsidRPr="0092097B">
              <w:rPr>
                <w:rFonts w:ascii="Volvo Novum Light" w:hAnsi="Volvo Novum Light"/>
                <w:noProof/>
              </w:rPr>
              <w:drawing>
                <wp:inline distT="0" distB="0" distL="0" distR="0" wp14:anchorId="4BFA8AA5" wp14:editId="7849B7BB">
                  <wp:extent cx="555585" cy="379865"/>
                  <wp:effectExtent l="0" t="0" r="0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81" cy="379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B30" w:rsidRPr="0092097B" w14:paraId="69658183" w14:textId="77777777" w:rsidTr="00E97E86">
        <w:trPr>
          <w:cantSplit/>
          <w:trHeight w:val="717"/>
        </w:trPr>
        <w:tc>
          <w:tcPr>
            <w:tcW w:w="1418" w:type="dxa"/>
            <w:shd w:val="clear" w:color="auto" w:fill="FFFFFF" w:themeFill="background1"/>
            <w:vAlign w:val="center"/>
          </w:tcPr>
          <w:p w14:paraId="4E2F9987" w14:textId="0B358114" w:rsidR="00051B30" w:rsidRPr="0092097B" w:rsidRDefault="00051B30" w:rsidP="00CF39B5">
            <w:pPr>
              <w:jc w:val="center"/>
              <w:rPr>
                <w:rFonts w:ascii="Volvo Novum Light" w:hAnsi="Volvo Novum Light" w:cs="Arial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E44D78C" w14:textId="77777777" w:rsidR="00051B30" w:rsidRPr="0092097B" w:rsidRDefault="00051B30" w:rsidP="00580005">
            <w:pPr>
              <w:rPr>
                <w:rFonts w:ascii="Volvo Novum Light" w:hAnsi="Volvo Novum Light" w:cs="Arial"/>
                <w:b/>
                <w:sz w:val="16"/>
                <w:szCs w:val="16"/>
              </w:rPr>
            </w:pPr>
            <w:r w:rsidRPr="0092097B">
              <w:rPr>
                <w:rFonts w:ascii="Volvo Novum Light" w:hAnsi="Volvo Novum Light" w:cs="Arial"/>
                <w:b/>
                <w:sz w:val="16"/>
                <w:szCs w:val="16"/>
              </w:rPr>
              <w:t xml:space="preserve">Plain </w:t>
            </w:r>
          </w:p>
          <w:p w14:paraId="1321BD71" w14:textId="620E008E" w:rsidR="00051B30" w:rsidRPr="0092097B" w:rsidRDefault="00051B30" w:rsidP="00580005">
            <w:pPr>
              <w:rPr>
                <w:rFonts w:ascii="Volvo Novum Light" w:hAnsi="Volvo Novum Light" w:cs="Arial"/>
                <w:bCs/>
                <w:sz w:val="16"/>
                <w:szCs w:val="16"/>
              </w:rPr>
            </w:pPr>
            <w:r w:rsidRPr="0092097B">
              <w:rPr>
                <w:rFonts w:ascii="Volvo Novum Light" w:hAnsi="Volvo Novum Light" w:cs="Arial"/>
                <w:bCs/>
                <w:color w:val="808080" w:themeColor="background1" w:themeShade="80"/>
                <w:sz w:val="16"/>
                <w:szCs w:val="16"/>
              </w:rPr>
              <w:t>Free issue No Charge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14:paraId="106D5306" w14:textId="4E383A9A" w:rsidR="00051B30" w:rsidRPr="0092097B" w:rsidRDefault="00051B30" w:rsidP="00BE6E57">
            <w:pPr>
              <w:pStyle w:val="Amount"/>
              <w:jc w:val="center"/>
              <w:rPr>
                <w:rFonts w:ascii="Volvo Novum Light" w:hAnsi="Volvo Novum Light" w:cs="Arial"/>
                <w:b/>
                <w:sz w:val="18"/>
                <w:szCs w:val="18"/>
              </w:rPr>
            </w:pPr>
            <w:r w:rsidRPr="0092097B">
              <w:rPr>
                <w:rFonts w:ascii="Volvo Novum Light" w:hAnsi="Volvo Novum Light" w:cs="Arial"/>
                <w:b/>
                <w:sz w:val="18"/>
                <w:szCs w:val="18"/>
              </w:rPr>
              <w:t>TY2150</w:t>
            </w:r>
          </w:p>
        </w:tc>
        <w:tc>
          <w:tcPr>
            <w:tcW w:w="4679" w:type="dxa"/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14:paraId="5E2CF8D1" w14:textId="759B6656" w:rsidR="00051B30" w:rsidRPr="0092097B" w:rsidRDefault="00051B30" w:rsidP="00580005">
            <w:pPr>
              <w:pStyle w:val="Amount"/>
              <w:jc w:val="center"/>
              <w:rPr>
                <w:rFonts w:ascii="Volvo Novum Light" w:hAnsi="Volvo Novum Light" w:cs="Arial"/>
                <w:b/>
                <w:sz w:val="16"/>
                <w:szCs w:val="16"/>
              </w:rPr>
            </w:pPr>
            <w:r w:rsidRPr="0092097B">
              <w:rPr>
                <w:rFonts w:ascii="Volvo Novum Light" w:hAnsi="Volvo Novum Light" w:cs="Arial"/>
                <w:b/>
                <w:sz w:val="16"/>
                <w:szCs w:val="16"/>
              </w:rPr>
              <w:t>‘Packaging not for use’ (A</w:t>
            </w:r>
            <w:r w:rsidR="006A15C8" w:rsidRPr="0092097B">
              <w:rPr>
                <w:rFonts w:ascii="Volvo Novum Light" w:hAnsi="Volvo Novum Light" w:cs="Arial"/>
                <w:b/>
                <w:sz w:val="16"/>
                <w:szCs w:val="16"/>
              </w:rPr>
              <w:t>6</w:t>
            </w:r>
            <w:r w:rsidRPr="0092097B">
              <w:rPr>
                <w:rFonts w:ascii="Volvo Novum Light" w:hAnsi="Volvo Novum Light" w:cs="Arial"/>
                <w:b/>
                <w:sz w:val="16"/>
                <w:szCs w:val="16"/>
              </w:rPr>
              <w:t xml:space="preserve">) </w:t>
            </w:r>
          </w:p>
          <w:p w14:paraId="4D16BEC8" w14:textId="6C5BB15B" w:rsidR="00051B30" w:rsidRPr="0092097B" w:rsidRDefault="00051B30" w:rsidP="00580005">
            <w:pPr>
              <w:pStyle w:val="Amount"/>
              <w:jc w:val="center"/>
              <w:rPr>
                <w:rFonts w:ascii="Volvo Novum Light" w:hAnsi="Volvo Novum Light" w:cs="Arial"/>
                <w:b/>
                <w:sz w:val="16"/>
                <w:szCs w:val="16"/>
              </w:rPr>
            </w:pPr>
            <w:r w:rsidRPr="0092097B">
              <w:rPr>
                <w:rFonts w:ascii="Volvo Novum Light" w:hAnsi="Volvo Novum Light" w:cs="Arial"/>
                <w:sz w:val="16"/>
                <w:szCs w:val="16"/>
              </w:rPr>
              <w:t xml:space="preserve">Used for quality follow up and scrap packaging             </w:t>
            </w:r>
            <w:r w:rsidRPr="0092097B">
              <w:rPr>
                <w:rFonts w:ascii="Volvo Novum Light" w:hAnsi="Volvo Novum Light" w:cs="Arial"/>
                <w:color w:val="808080" w:themeColor="background1" w:themeShade="80"/>
                <w:sz w:val="16"/>
                <w:szCs w:val="16"/>
              </w:rPr>
              <w:t xml:space="preserve">Sending and receiving company name, </w:t>
            </w:r>
            <w:r w:rsidR="00755370" w:rsidRPr="0092097B">
              <w:rPr>
                <w:rFonts w:ascii="Volvo Novum Light" w:hAnsi="Volvo Novum Light" w:cs="Arial"/>
                <w:color w:val="808080" w:themeColor="background1" w:themeShade="80"/>
                <w:sz w:val="16"/>
                <w:szCs w:val="16"/>
              </w:rPr>
              <w:t>SLOC</w:t>
            </w:r>
            <w:r w:rsidRPr="0092097B">
              <w:rPr>
                <w:rFonts w:ascii="Volvo Novum Light" w:hAnsi="Volvo Novum Light" w:cs="Arial"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755370" w:rsidRPr="0092097B">
              <w:rPr>
                <w:rFonts w:ascii="Volvo Novum Light" w:hAnsi="Volvo Novum Light" w:cs="Arial"/>
                <w:color w:val="808080" w:themeColor="background1" w:themeShade="80"/>
                <w:sz w:val="16"/>
                <w:szCs w:val="16"/>
              </w:rPr>
              <w:t>n</w:t>
            </w:r>
            <w:r w:rsidRPr="0092097B">
              <w:rPr>
                <w:rFonts w:ascii="Volvo Novum Light" w:hAnsi="Volvo Novum Light" w:cs="Arial"/>
                <w:color w:val="808080" w:themeColor="background1" w:themeShade="80"/>
                <w:sz w:val="16"/>
                <w:szCs w:val="16"/>
              </w:rPr>
              <w:t>umber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CA1E1EF" w14:textId="4B832C0D" w:rsidR="00051B30" w:rsidRPr="0092097B" w:rsidRDefault="003A587F" w:rsidP="002F1795">
            <w:pPr>
              <w:pStyle w:val="Amount"/>
              <w:jc w:val="center"/>
              <w:rPr>
                <w:rFonts w:ascii="Volvo Novum Light" w:hAnsi="Volvo Novum Light"/>
                <w:noProof/>
                <w:lang w:val="en-GB" w:eastAsia="en-GB"/>
              </w:rPr>
            </w:pPr>
            <w:r w:rsidRPr="0092097B">
              <w:rPr>
                <w:rFonts w:ascii="Volvo Novum Light" w:hAnsi="Volvo Novum Light"/>
              </w:rPr>
              <w:object w:dxaOrig="4725" w:dyaOrig="3225" w14:anchorId="53ADA8F8">
                <v:shape id="_x0000_i1030" type="#_x0000_t75" style="width:54.35pt;height:36.75pt" o:ole="">
                  <v:imagedata r:id="rId26" o:title=""/>
                </v:shape>
                <o:OLEObject Type="Embed" ProgID="PBrush" ShapeID="_x0000_i1030" DrawAspect="Content" ObjectID="_1798448695" r:id="rId27"/>
              </w:object>
            </w:r>
          </w:p>
        </w:tc>
      </w:tr>
    </w:tbl>
    <w:p w14:paraId="24E96789" w14:textId="77777777" w:rsidR="0006467C" w:rsidRPr="0092097B" w:rsidRDefault="0006467C" w:rsidP="00D7221B">
      <w:pPr>
        <w:pStyle w:val="Centered"/>
        <w:rPr>
          <w:rFonts w:ascii="Volvo Novum Light" w:hAnsi="Volvo Novum Light"/>
        </w:rPr>
      </w:pPr>
    </w:p>
    <w:p w14:paraId="3AA352FF" w14:textId="3AE1E267" w:rsidR="00D7221B" w:rsidRPr="0092097B" w:rsidRDefault="00D7221B" w:rsidP="00A179C4">
      <w:pPr>
        <w:pStyle w:val="Centered"/>
        <w:pBdr>
          <w:top w:val="single" w:sz="12" w:space="1" w:color="808080" w:themeColor="background1" w:themeShade="80"/>
          <w:left w:val="single" w:sz="12" w:space="1" w:color="808080" w:themeColor="background1" w:themeShade="80"/>
          <w:bottom w:val="single" w:sz="12" w:space="1" w:color="808080" w:themeColor="background1" w:themeShade="80"/>
          <w:right w:val="single" w:sz="12" w:space="1" w:color="808080" w:themeColor="background1" w:themeShade="80"/>
        </w:pBdr>
        <w:shd w:val="clear" w:color="auto" w:fill="D9D9D9" w:themeFill="background1" w:themeFillShade="D9"/>
        <w:rPr>
          <w:rFonts w:ascii="Volvo Novum Light" w:hAnsi="Volvo Novum Light"/>
        </w:rPr>
      </w:pPr>
      <w:r w:rsidRPr="0092097B">
        <w:rPr>
          <w:rFonts w:ascii="Volvo Novum Light" w:hAnsi="Volvo Novum Light"/>
        </w:rPr>
        <w:t xml:space="preserve">Please check to ensure that the </w:t>
      </w:r>
      <w:r w:rsidR="005569EE" w:rsidRPr="0092097B">
        <w:rPr>
          <w:rFonts w:ascii="Volvo Novum Light" w:hAnsi="Volvo Novum Light"/>
        </w:rPr>
        <w:t>details are correct</w:t>
      </w:r>
      <w:r w:rsidR="00A179C4" w:rsidRPr="0092097B">
        <w:rPr>
          <w:rFonts w:ascii="Volvo Novum Light" w:hAnsi="Volvo Novum Light"/>
        </w:rPr>
        <w:t>.</w:t>
      </w:r>
    </w:p>
    <w:p w14:paraId="3AA35300" w14:textId="1211A471" w:rsidR="00B764B8" w:rsidRPr="0092097B" w:rsidRDefault="00D7221B" w:rsidP="00A179C4">
      <w:pPr>
        <w:pStyle w:val="Thankyou"/>
        <w:pBdr>
          <w:top w:val="single" w:sz="12" w:space="1" w:color="808080" w:themeColor="background1" w:themeShade="80"/>
          <w:left w:val="single" w:sz="12" w:space="1" w:color="808080" w:themeColor="background1" w:themeShade="80"/>
          <w:bottom w:val="single" w:sz="12" w:space="1" w:color="808080" w:themeColor="background1" w:themeShade="80"/>
          <w:right w:val="single" w:sz="12" w:space="1" w:color="808080" w:themeColor="background1" w:themeShade="80"/>
        </w:pBdr>
        <w:shd w:val="clear" w:color="auto" w:fill="D9D9D9" w:themeFill="background1" w:themeFillShade="D9"/>
        <w:rPr>
          <w:rFonts w:ascii="Volvo Novum Light" w:hAnsi="Volvo Novum Light" w:cs="Arial"/>
          <w:b w:val="0"/>
          <w:bCs/>
        </w:rPr>
      </w:pPr>
      <w:r w:rsidRPr="0092097B">
        <w:rPr>
          <w:rFonts w:ascii="Volvo Novum Light" w:hAnsi="Volvo Novum Light" w:cs="Arial"/>
          <w:b w:val="0"/>
          <w:bCs/>
        </w:rPr>
        <w:t>T</w:t>
      </w:r>
      <w:r w:rsidR="00905519" w:rsidRPr="0092097B">
        <w:rPr>
          <w:rFonts w:ascii="Volvo Novum Light" w:hAnsi="Volvo Novum Light" w:cs="Arial"/>
          <w:b w:val="0"/>
          <w:bCs/>
        </w:rPr>
        <w:t xml:space="preserve">hank you for your </w:t>
      </w:r>
      <w:r w:rsidR="0011480E" w:rsidRPr="0092097B">
        <w:rPr>
          <w:rFonts w:ascii="Volvo Novum Light" w:hAnsi="Volvo Novum Light" w:cs="Arial"/>
          <w:b w:val="0"/>
          <w:bCs/>
        </w:rPr>
        <w:t>ORDER</w:t>
      </w:r>
    </w:p>
    <w:sectPr w:rsidR="00B764B8" w:rsidRPr="0092097B" w:rsidSect="008A37D8">
      <w:pgSz w:w="11906" w:h="16838" w:code="9"/>
      <w:pgMar w:top="284" w:right="720" w:bottom="397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57597" w14:textId="77777777" w:rsidR="00801142" w:rsidRDefault="00801142">
      <w:r>
        <w:separator/>
      </w:r>
    </w:p>
  </w:endnote>
  <w:endnote w:type="continuationSeparator" w:id="0">
    <w:p w14:paraId="7F0864BE" w14:textId="77777777" w:rsidR="00801142" w:rsidRDefault="0080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olvo Novum">
    <w:panose1 w:val="020B0503040502060204"/>
    <w:charset w:val="00"/>
    <w:family w:val="swiss"/>
    <w:notTrueType/>
    <w:pitch w:val="variable"/>
    <w:sig w:usb0="A10002FF" w:usb1="5000200B" w:usb2="00000000" w:usb3="00000000" w:csb0="0000009F" w:csb1="00000000"/>
  </w:font>
  <w:font w:name="Volvo Novum Light">
    <w:panose1 w:val="020B0303040502060204"/>
    <w:charset w:val="00"/>
    <w:family w:val="swiss"/>
    <w:notTrueType/>
    <w:pitch w:val="variable"/>
    <w:sig w:usb0="A10002FF" w:usb1="5000200B" w:usb2="00000000" w:usb3="00000000" w:csb0="0000009F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49C46" w14:textId="77777777" w:rsidR="00801142" w:rsidRDefault="00801142">
      <w:r>
        <w:separator/>
      </w:r>
    </w:p>
  </w:footnote>
  <w:footnote w:type="continuationSeparator" w:id="0">
    <w:p w14:paraId="7C60547C" w14:textId="77777777" w:rsidR="00801142" w:rsidRDefault="00801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B17190"/>
    <w:multiLevelType w:val="hybridMultilevel"/>
    <w:tmpl w:val="007610B8"/>
    <w:lvl w:ilvl="0" w:tplc="C25AA2D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53AC0"/>
    <w:multiLevelType w:val="hybridMultilevel"/>
    <w:tmpl w:val="219EF7DE"/>
    <w:lvl w:ilvl="0" w:tplc="C25AA2D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9252470">
    <w:abstractNumId w:val="0"/>
  </w:num>
  <w:num w:numId="2" w16cid:durableId="977564097">
    <w:abstractNumId w:val="3"/>
  </w:num>
  <w:num w:numId="3" w16cid:durableId="1540897702">
    <w:abstractNumId w:val="2"/>
  </w:num>
  <w:num w:numId="4" w16cid:durableId="86537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readOnly" w:enforcement="0"/>
  <w:defaultTabStop w:val="720"/>
  <w:noPunctuationKerning/>
  <w:characterSpacingControl w:val="doNotCompress"/>
  <w:hdrShapeDefaults>
    <o:shapedefaults v:ext="edit" spidmax="2056">
      <o:colormru v:ext="edit" colors="#3b5e91,#c6d4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254"/>
    <w:rsid w:val="00002021"/>
    <w:rsid w:val="00005419"/>
    <w:rsid w:val="00012C15"/>
    <w:rsid w:val="00012DA5"/>
    <w:rsid w:val="0001438F"/>
    <w:rsid w:val="00017A97"/>
    <w:rsid w:val="00024D28"/>
    <w:rsid w:val="00031F32"/>
    <w:rsid w:val="00033DB8"/>
    <w:rsid w:val="000403E8"/>
    <w:rsid w:val="000417F9"/>
    <w:rsid w:val="00043699"/>
    <w:rsid w:val="0004665B"/>
    <w:rsid w:val="00050499"/>
    <w:rsid w:val="00051B30"/>
    <w:rsid w:val="00056E24"/>
    <w:rsid w:val="0006467C"/>
    <w:rsid w:val="000929E6"/>
    <w:rsid w:val="000A5848"/>
    <w:rsid w:val="000A72A8"/>
    <w:rsid w:val="000C60AF"/>
    <w:rsid w:val="000E592C"/>
    <w:rsid w:val="000F3B86"/>
    <w:rsid w:val="001064BC"/>
    <w:rsid w:val="0011480E"/>
    <w:rsid w:val="00116D88"/>
    <w:rsid w:val="00127CF9"/>
    <w:rsid w:val="001378D7"/>
    <w:rsid w:val="0014665A"/>
    <w:rsid w:val="0015744F"/>
    <w:rsid w:val="0016380A"/>
    <w:rsid w:val="00166D63"/>
    <w:rsid w:val="001724F6"/>
    <w:rsid w:val="00195350"/>
    <w:rsid w:val="001A30F7"/>
    <w:rsid w:val="001B5462"/>
    <w:rsid w:val="001B5F25"/>
    <w:rsid w:val="001C19FD"/>
    <w:rsid w:val="001C4DFE"/>
    <w:rsid w:val="001D6696"/>
    <w:rsid w:val="001E3C2E"/>
    <w:rsid w:val="001F1EA7"/>
    <w:rsid w:val="001F655C"/>
    <w:rsid w:val="002048E4"/>
    <w:rsid w:val="0020532B"/>
    <w:rsid w:val="00205DD6"/>
    <w:rsid w:val="00207555"/>
    <w:rsid w:val="0021009B"/>
    <w:rsid w:val="00212C06"/>
    <w:rsid w:val="00213FAA"/>
    <w:rsid w:val="00216602"/>
    <w:rsid w:val="00237E32"/>
    <w:rsid w:val="00246484"/>
    <w:rsid w:val="00251C32"/>
    <w:rsid w:val="00275801"/>
    <w:rsid w:val="00280BD1"/>
    <w:rsid w:val="002D2BF4"/>
    <w:rsid w:val="002E2518"/>
    <w:rsid w:val="002E456A"/>
    <w:rsid w:val="002F1795"/>
    <w:rsid w:val="00305701"/>
    <w:rsid w:val="0032350A"/>
    <w:rsid w:val="00326411"/>
    <w:rsid w:val="00341D54"/>
    <w:rsid w:val="00345472"/>
    <w:rsid w:val="003465E2"/>
    <w:rsid w:val="00360D3D"/>
    <w:rsid w:val="003756B5"/>
    <w:rsid w:val="00387E68"/>
    <w:rsid w:val="003A515A"/>
    <w:rsid w:val="003A587F"/>
    <w:rsid w:val="003B7E00"/>
    <w:rsid w:val="003D06E0"/>
    <w:rsid w:val="003D6485"/>
    <w:rsid w:val="003E37CA"/>
    <w:rsid w:val="003E3D7F"/>
    <w:rsid w:val="003F03CA"/>
    <w:rsid w:val="00411F5A"/>
    <w:rsid w:val="00413CC1"/>
    <w:rsid w:val="00416A5B"/>
    <w:rsid w:val="00422E91"/>
    <w:rsid w:val="00436B94"/>
    <w:rsid w:val="004460C2"/>
    <w:rsid w:val="004526C5"/>
    <w:rsid w:val="00456D57"/>
    <w:rsid w:val="00473FA7"/>
    <w:rsid w:val="004776DC"/>
    <w:rsid w:val="004801EC"/>
    <w:rsid w:val="004D6D3B"/>
    <w:rsid w:val="004E3995"/>
    <w:rsid w:val="004F6D99"/>
    <w:rsid w:val="00522EAB"/>
    <w:rsid w:val="00531C77"/>
    <w:rsid w:val="005335DD"/>
    <w:rsid w:val="005335E0"/>
    <w:rsid w:val="005404D4"/>
    <w:rsid w:val="00551108"/>
    <w:rsid w:val="00552F77"/>
    <w:rsid w:val="005569EE"/>
    <w:rsid w:val="005657FB"/>
    <w:rsid w:val="00565A4D"/>
    <w:rsid w:val="005758FB"/>
    <w:rsid w:val="0058338F"/>
    <w:rsid w:val="00584C74"/>
    <w:rsid w:val="00584EBA"/>
    <w:rsid w:val="005A6D66"/>
    <w:rsid w:val="005A7F23"/>
    <w:rsid w:val="005B7ABD"/>
    <w:rsid w:val="005C2AE3"/>
    <w:rsid w:val="005D6199"/>
    <w:rsid w:val="005E2AEC"/>
    <w:rsid w:val="005E5BFD"/>
    <w:rsid w:val="00601571"/>
    <w:rsid w:val="006171BA"/>
    <w:rsid w:val="00617B77"/>
    <w:rsid w:val="00633936"/>
    <w:rsid w:val="00640AAC"/>
    <w:rsid w:val="00647F33"/>
    <w:rsid w:val="006554D8"/>
    <w:rsid w:val="0065596D"/>
    <w:rsid w:val="00667FAB"/>
    <w:rsid w:val="00674730"/>
    <w:rsid w:val="00677FFC"/>
    <w:rsid w:val="006A15C8"/>
    <w:rsid w:val="006C4528"/>
    <w:rsid w:val="006C6182"/>
    <w:rsid w:val="006D15FC"/>
    <w:rsid w:val="006D2782"/>
    <w:rsid w:val="006F21A0"/>
    <w:rsid w:val="00703C78"/>
    <w:rsid w:val="00721D11"/>
    <w:rsid w:val="00723603"/>
    <w:rsid w:val="00736F30"/>
    <w:rsid w:val="0074437D"/>
    <w:rsid w:val="00746E9A"/>
    <w:rsid w:val="00751F2C"/>
    <w:rsid w:val="00755370"/>
    <w:rsid w:val="00763353"/>
    <w:rsid w:val="007650D9"/>
    <w:rsid w:val="00777264"/>
    <w:rsid w:val="0079194F"/>
    <w:rsid w:val="007967D8"/>
    <w:rsid w:val="007A07D7"/>
    <w:rsid w:val="007A0C5E"/>
    <w:rsid w:val="007B072F"/>
    <w:rsid w:val="007B6444"/>
    <w:rsid w:val="007C1315"/>
    <w:rsid w:val="007C5A8E"/>
    <w:rsid w:val="007C7496"/>
    <w:rsid w:val="007D49EA"/>
    <w:rsid w:val="007E792E"/>
    <w:rsid w:val="007F3D8D"/>
    <w:rsid w:val="007F4E44"/>
    <w:rsid w:val="00801142"/>
    <w:rsid w:val="008044FF"/>
    <w:rsid w:val="0081208F"/>
    <w:rsid w:val="00815ABC"/>
    <w:rsid w:val="00824635"/>
    <w:rsid w:val="00840F23"/>
    <w:rsid w:val="00842927"/>
    <w:rsid w:val="008479DF"/>
    <w:rsid w:val="00864003"/>
    <w:rsid w:val="00897D19"/>
    <w:rsid w:val="008A1909"/>
    <w:rsid w:val="008A37D8"/>
    <w:rsid w:val="008A3C48"/>
    <w:rsid w:val="008B50D8"/>
    <w:rsid w:val="008B549F"/>
    <w:rsid w:val="008C1DFD"/>
    <w:rsid w:val="008C30CA"/>
    <w:rsid w:val="008D5707"/>
    <w:rsid w:val="008D63CA"/>
    <w:rsid w:val="008E6D99"/>
    <w:rsid w:val="008F7829"/>
    <w:rsid w:val="00902CBD"/>
    <w:rsid w:val="00904F13"/>
    <w:rsid w:val="00905519"/>
    <w:rsid w:val="0090633E"/>
    <w:rsid w:val="009073EC"/>
    <w:rsid w:val="0092097B"/>
    <w:rsid w:val="00923ED7"/>
    <w:rsid w:val="00924238"/>
    <w:rsid w:val="0093568C"/>
    <w:rsid w:val="00936DCD"/>
    <w:rsid w:val="009463E1"/>
    <w:rsid w:val="009520ED"/>
    <w:rsid w:val="009566E4"/>
    <w:rsid w:val="00966790"/>
    <w:rsid w:val="0098251A"/>
    <w:rsid w:val="00983BDE"/>
    <w:rsid w:val="009A1F18"/>
    <w:rsid w:val="009A5D2E"/>
    <w:rsid w:val="009A674D"/>
    <w:rsid w:val="009A6AF5"/>
    <w:rsid w:val="009C46E9"/>
    <w:rsid w:val="009C5836"/>
    <w:rsid w:val="009D1254"/>
    <w:rsid w:val="009E6065"/>
    <w:rsid w:val="009E7724"/>
    <w:rsid w:val="00A105FD"/>
    <w:rsid w:val="00A10B6B"/>
    <w:rsid w:val="00A11DBF"/>
    <w:rsid w:val="00A13590"/>
    <w:rsid w:val="00A179C4"/>
    <w:rsid w:val="00A2339F"/>
    <w:rsid w:val="00A24A2D"/>
    <w:rsid w:val="00A264B4"/>
    <w:rsid w:val="00A311F2"/>
    <w:rsid w:val="00A4752F"/>
    <w:rsid w:val="00A552E1"/>
    <w:rsid w:val="00A62877"/>
    <w:rsid w:val="00A67B29"/>
    <w:rsid w:val="00A70BD0"/>
    <w:rsid w:val="00A71F71"/>
    <w:rsid w:val="00A82B5C"/>
    <w:rsid w:val="00A91F22"/>
    <w:rsid w:val="00A939C3"/>
    <w:rsid w:val="00A945DE"/>
    <w:rsid w:val="00AA0EE6"/>
    <w:rsid w:val="00AB03C9"/>
    <w:rsid w:val="00AB1E2F"/>
    <w:rsid w:val="00AB53FC"/>
    <w:rsid w:val="00AF038D"/>
    <w:rsid w:val="00AF5DBB"/>
    <w:rsid w:val="00B237E5"/>
    <w:rsid w:val="00B530A0"/>
    <w:rsid w:val="00B7167B"/>
    <w:rsid w:val="00B764B8"/>
    <w:rsid w:val="00B86EDA"/>
    <w:rsid w:val="00B929D8"/>
    <w:rsid w:val="00BA71B8"/>
    <w:rsid w:val="00BA7FA7"/>
    <w:rsid w:val="00BB0DD6"/>
    <w:rsid w:val="00BB4DAA"/>
    <w:rsid w:val="00BB763E"/>
    <w:rsid w:val="00BC2BCA"/>
    <w:rsid w:val="00BD0D4F"/>
    <w:rsid w:val="00BD749C"/>
    <w:rsid w:val="00BD7A44"/>
    <w:rsid w:val="00BE0897"/>
    <w:rsid w:val="00BE6E57"/>
    <w:rsid w:val="00C0459E"/>
    <w:rsid w:val="00C22B70"/>
    <w:rsid w:val="00C2479D"/>
    <w:rsid w:val="00C276BE"/>
    <w:rsid w:val="00C32AE1"/>
    <w:rsid w:val="00C379F1"/>
    <w:rsid w:val="00C41F33"/>
    <w:rsid w:val="00C43BE7"/>
    <w:rsid w:val="00C5033A"/>
    <w:rsid w:val="00C52E4D"/>
    <w:rsid w:val="00C60CDF"/>
    <w:rsid w:val="00C66691"/>
    <w:rsid w:val="00C66AD0"/>
    <w:rsid w:val="00C74974"/>
    <w:rsid w:val="00C76FAE"/>
    <w:rsid w:val="00C94011"/>
    <w:rsid w:val="00CA1CFC"/>
    <w:rsid w:val="00CB4CBD"/>
    <w:rsid w:val="00CC0F74"/>
    <w:rsid w:val="00CF01AF"/>
    <w:rsid w:val="00CF39B5"/>
    <w:rsid w:val="00D0273A"/>
    <w:rsid w:val="00D23C53"/>
    <w:rsid w:val="00D32E65"/>
    <w:rsid w:val="00D33CEA"/>
    <w:rsid w:val="00D4146A"/>
    <w:rsid w:val="00D45E69"/>
    <w:rsid w:val="00D67B6E"/>
    <w:rsid w:val="00D7042E"/>
    <w:rsid w:val="00D7221B"/>
    <w:rsid w:val="00D76A11"/>
    <w:rsid w:val="00D9159C"/>
    <w:rsid w:val="00D97639"/>
    <w:rsid w:val="00DC1152"/>
    <w:rsid w:val="00DE09CB"/>
    <w:rsid w:val="00DF4E18"/>
    <w:rsid w:val="00DF7693"/>
    <w:rsid w:val="00E016FF"/>
    <w:rsid w:val="00E27198"/>
    <w:rsid w:val="00E358C1"/>
    <w:rsid w:val="00E36FB8"/>
    <w:rsid w:val="00E371FA"/>
    <w:rsid w:val="00E42426"/>
    <w:rsid w:val="00E43A31"/>
    <w:rsid w:val="00E6107D"/>
    <w:rsid w:val="00E61B1E"/>
    <w:rsid w:val="00E73893"/>
    <w:rsid w:val="00E9764B"/>
    <w:rsid w:val="00E97E86"/>
    <w:rsid w:val="00EA4A1B"/>
    <w:rsid w:val="00EF58B4"/>
    <w:rsid w:val="00EF6C9B"/>
    <w:rsid w:val="00F01E8B"/>
    <w:rsid w:val="00F1292B"/>
    <w:rsid w:val="00F31C61"/>
    <w:rsid w:val="00F437AC"/>
    <w:rsid w:val="00F44502"/>
    <w:rsid w:val="00F52042"/>
    <w:rsid w:val="00F64BE0"/>
    <w:rsid w:val="00F70E38"/>
    <w:rsid w:val="00F804A6"/>
    <w:rsid w:val="00FA6D4C"/>
    <w:rsid w:val="00FB1848"/>
    <w:rsid w:val="00FC56A1"/>
    <w:rsid w:val="00FC643D"/>
    <w:rsid w:val="00FD0114"/>
    <w:rsid w:val="00FD0E4D"/>
    <w:rsid w:val="00FF5D7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o:colormru v:ext="edit" colors="#3b5e91,#c6d4e8"/>
    </o:shapedefaults>
    <o:shapelayout v:ext="edit">
      <o:idmap v:ext="edit" data="2"/>
    </o:shapelayout>
  </w:shapeDefaults>
  <w:decimalSymbol w:val="."/>
  <w:listSeparator w:val=","/>
  <w14:docId w14:val="3AA3525D"/>
  <w15:docId w15:val="{69914E51-6979-401D-8B07-5F44A833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2CBD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Heading1">
    <w:name w:val="heading 1"/>
    <w:basedOn w:val="Normal"/>
    <w:next w:val="Normal"/>
    <w:qFormat/>
    <w:rsid w:val="00902CBD"/>
    <w:pPr>
      <w:spacing w:line="240" w:lineRule="auto"/>
      <w:jc w:val="right"/>
      <w:outlineLvl w:val="0"/>
    </w:pPr>
    <w:rPr>
      <w:rFonts w:asciiTheme="majorHAnsi" w:hAnsiTheme="majorHAnsi"/>
      <w:b/>
      <w:color w:val="365F91" w:themeColor="accent1" w:themeShade="BF"/>
      <w:sz w:val="40"/>
    </w:rPr>
  </w:style>
  <w:style w:type="paragraph" w:styleId="Heading2">
    <w:name w:val="heading 2"/>
    <w:basedOn w:val="Normal"/>
    <w:next w:val="Normal"/>
    <w:link w:val="Heading2Char"/>
    <w:qFormat/>
    <w:rsid w:val="00902CBD"/>
    <w:pPr>
      <w:spacing w:before="20" w:line="240" w:lineRule="auto"/>
      <w:outlineLvl w:val="1"/>
    </w:pPr>
    <w:rPr>
      <w:rFonts w:asciiTheme="majorHAnsi" w:hAnsiTheme="majorHAnsi"/>
      <w:b/>
      <w:caps/>
      <w:sz w:val="15"/>
      <w:szCs w:val="16"/>
    </w:rPr>
  </w:style>
  <w:style w:type="paragraph" w:styleId="Heading3">
    <w:name w:val="heading 3"/>
    <w:basedOn w:val="Normal"/>
    <w:next w:val="Normal"/>
    <w:semiHidden/>
    <w:unhideWhenUsed/>
    <w:rsid w:val="00A71F71"/>
    <w:pPr>
      <w:outlineLvl w:val="2"/>
    </w:pPr>
    <w:rPr>
      <w:i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02CBD"/>
    <w:rPr>
      <w:rFonts w:asciiTheme="majorHAnsi" w:hAnsiTheme="majorHAnsi"/>
      <w:b/>
      <w:caps/>
      <w:spacing w:val="4"/>
      <w:sz w:val="15"/>
      <w:szCs w:val="16"/>
    </w:rPr>
  </w:style>
  <w:style w:type="paragraph" w:styleId="BalloonText">
    <w:name w:val="Balloon Text"/>
    <w:basedOn w:val="Normal"/>
    <w:semiHidden/>
    <w:rsid w:val="001E3C2E"/>
    <w:rPr>
      <w:rFonts w:ascii="Tahoma" w:hAnsi="Tahoma" w:cs="Tahoma"/>
      <w:sz w:val="16"/>
      <w:szCs w:val="16"/>
    </w:rPr>
  </w:style>
  <w:style w:type="paragraph" w:customStyle="1" w:styleId="DateandNumber">
    <w:name w:val="Date and Number"/>
    <w:basedOn w:val="Normal"/>
    <w:qFormat/>
    <w:rsid w:val="00AB03C9"/>
    <w:pPr>
      <w:jc w:val="right"/>
    </w:pPr>
    <w:rPr>
      <w:caps/>
      <w:sz w:val="16"/>
      <w:szCs w:val="16"/>
    </w:rPr>
  </w:style>
  <w:style w:type="character" w:styleId="CommentReference">
    <w:name w:val="annotation reference"/>
    <w:basedOn w:val="DefaultParagraphFont"/>
    <w:semiHidden/>
    <w:rsid w:val="006D2782"/>
    <w:rPr>
      <w:sz w:val="16"/>
      <w:szCs w:val="16"/>
    </w:rPr>
  </w:style>
  <w:style w:type="paragraph" w:styleId="CommentText">
    <w:name w:val="annotation text"/>
    <w:basedOn w:val="Normal"/>
    <w:semiHidden/>
    <w:rsid w:val="006D278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D2782"/>
    <w:rPr>
      <w:b/>
      <w:bCs/>
    </w:rPr>
  </w:style>
  <w:style w:type="paragraph" w:customStyle="1" w:styleId="Name">
    <w:name w:val="Name"/>
    <w:basedOn w:val="Normal"/>
    <w:qFormat/>
    <w:rsid w:val="009C5836"/>
    <w:pPr>
      <w:spacing w:line="240" w:lineRule="auto"/>
    </w:pPr>
    <w:rPr>
      <w:b/>
      <w:sz w:val="24"/>
    </w:rPr>
  </w:style>
  <w:style w:type="paragraph" w:customStyle="1" w:styleId="Slogan">
    <w:name w:val="Slogan"/>
    <w:basedOn w:val="Normal"/>
    <w:qFormat/>
    <w:rsid w:val="00902CBD"/>
    <w:pPr>
      <w:spacing w:before="60" w:line="240" w:lineRule="auto"/>
    </w:pPr>
    <w:rPr>
      <w:i/>
      <w:sz w:val="15"/>
    </w:rPr>
  </w:style>
  <w:style w:type="paragraph" w:customStyle="1" w:styleId="Amount">
    <w:name w:val="Amount"/>
    <w:basedOn w:val="Normal"/>
    <w:qFormat/>
    <w:rsid w:val="00723603"/>
    <w:pPr>
      <w:jc w:val="right"/>
    </w:pPr>
    <w:rPr>
      <w:szCs w:val="20"/>
    </w:rPr>
  </w:style>
  <w:style w:type="paragraph" w:customStyle="1" w:styleId="Thankyou">
    <w:name w:val="Thank you"/>
    <w:basedOn w:val="Normal"/>
    <w:unhideWhenUsed/>
    <w:qFormat/>
    <w:rsid w:val="00902CBD"/>
    <w:pPr>
      <w:jc w:val="center"/>
    </w:pPr>
    <w:rPr>
      <w:b/>
      <w:caps/>
      <w:sz w:val="19"/>
    </w:rPr>
  </w:style>
  <w:style w:type="paragraph" w:customStyle="1" w:styleId="ColumnHeadings">
    <w:name w:val="Column Headings"/>
    <w:basedOn w:val="Normal"/>
    <w:qFormat/>
    <w:rsid w:val="00902CBD"/>
    <w:pPr>
      <w:spacing w:line="240" w:lineRule="auto"/>
      <w:jc w:val="center"/>
    </w:pPr>
    <w:rPr>
      <w:rFonts w:asciiTheme="majorHAnsi" w:hAnsiTheme="majorHAnsi"/>
      <w:b/>
      <w:caps/>
      <w:sz w:val="15"/>
    </w:rPr>
  </w:style>
  <w:style w:type="paragraph" w:customStyle="1" w:styleId="Centered">
    <w:name w:val="Centered"/>
    <w:basedOn w:val="Normal"/>
    <w:qFormat/>
    <w:rsid w:val="00056E24"/>
    <w:pPr>
      <w:spacing w:line="240" w:lineRule="auto"/>
      <w:jc w:val="center"/>
    </w:pPr>
  </w:style>
  <w:style w:type="paragraph" w:customStyle="1" w:styleId="Labels">
    <w:name w:val="Labels"/>
    <w:basedOn w:val="Heading2"/>
    <w:qFormat/>
    <w:rsid w:val="003756B5"/>
    <w:pPr>
      <w:jc w:val="right"/>
    </w:pPr>
  </w:style>
  <w:style w:type="character" w:styleId="PlaceholderText">
    <w:name w:val="Placeholder Text"/>
    <w:basedOn w:val="DefaultParagraphFont"/>
    <w:uiPriority w:val="99"/>
    <w:semiHidden/>
    <w:rsid w:val="00902CBD"/>
    <w:rPr>
      <w:color w:val="808080"/>
    </w:rPr>
  </w:style>
  <w:style w:type="paragraph" w:customStyle="1" w:styleId="LowerCenteredText">
    <w:name w:val="Lower Centered Text"/>
    <w:basedOn w:val="Normal"/>
    <w:qFormat/>
    <w:rsid w:val="00902CBD"/>
    <w:pPr>
      <w:spacing w:before="1400" w:after="60"/>
      <w:jc w:val="center"/>
    </w:pPr>
    <w:rPr>
      <w:szCs w:val="20"/>
    </w:rPr>
  </w:style>
  <w:style w:type="paragraph" w:styleId="ListParagraph">
    <w:name w:val="List Paragraph"/>
    <w:basedOn w:val="Normal"/>
    <w:uiPriority w:val="34"/>
    <w:unhideWhenUsed/>
    <w:qFormat/>
    <w:rsid w:val="0021660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7221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D7221B"/>
    <w:rPr>
      <w:rFonts w:asciiTheme="minorHAnsi" w:hAnsiTheme="minorHAnsi"/>
      <w:spacing w:val="4"/>
      <w:sz w:val="17"/>
      <w:szCs w:val="18"/>
    </w:rPr>
  </w:style>
  <w:style w:type="paragraph" w:styleId="Footer">
    <w:name w:val="footer"/>
    <w:basedOn w:val="Normal"/>
    <w:link w:val="FooterChar"/>
    <w:unhideWhenUsed/>
    <w:rsid w:val="00D7221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7221B"/>
    <w:rPr>
      <w:rFonts w:asciiTheme="minorHAnsi" w:hAnsiTheme="minorHAnsi"/>
      <w:spacing w:val="4"/>
      <w:sz w:val="17"/>
      <w:szCs w:val="18"/>
    </w:rPr>
  </w:style>
  <w:style w:type="character" w:styleId="Hyperlink">
    <w:name w:val="Hyperlink"/>
    <w:basedOn w:val="DefaultParagraphFont"/>
    <w:unhideWhenUsed/>
    <w:rsid w:val="00815A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4.bin"/><Relationship Id="rId7" Type="http://schemas.openxmlformats.org/officeDocument/2006/relationships/settings" Target="settings.xml"/><Relationship Id="rId12" Type="http://schemas.openxmlformats.org/officeDocument/2006/relationships/hyperlink" Target="https://supplychain.volvo.com/" TargetMode="External"/><Relationship Id="rId17" Type="http://schemas.openxmlformats.org/officeDocument/2006/relationships/oleObject" Target="embeddings/oleObject2.bin"/><Relationship Id="rId25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8.png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oleObject" Target="embeddings/oleObject3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oleObject" Target="embeddings/oleObject6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ersonal\Blue_Gradient_Order_Produc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9F81D7A9EE4D93AD5B689706EAFA" ma:contentTypeVersion="22" ma:contentTypeDescription="Create a new document." ma:contentTypeScope="" ma:versionID="25c94adfdae30a32d4a5dd17db0cc9e5">
  <xsd:schema xmlns:xsd="http://www.w3.org/2001/XMLSchema" xmlns:xs="http://www.w3.org/2001/XMLSchema" xmlns:p="http://schemas.microsoft.com/office/2006/metadata/properties" xmlns:ns2="48003c18-0c34-4c15-88c6-a95f4a1a1783" xmlns:ns3="ff7b86e7-f935-481f-86d9-afbcb0daea76" xmlns:ns4="2af3b793-b434-4d1f-abd1-55ce4b5242b1" targetNamespace="http://schemas.microsoft.com/office/2006/metadata/properties" ma:root="true" ma:fieldsID="7d218f69c23894a5c0efc149de5af8c7" ns2:_="" ns3:_="" ns4:_="">
    <xsd:import namespace="48003c18-0c34-4c15-88c6-a95f4a1a1783"/>
    <xsd:import namespace="ff7b86e7-f935-481f-86d9-afbcb0daea76"/>
    <xsd:import namespace="2af3b793-b434-4d1f-abd1-55ce4b5242b1"/>
    <xsd:element name="properties">
      <xsd:complexType>
        <xsd:sequence>
          <xsd:element name="documentManagement">
            <xsd:complexType>
              <xsd:all>
                <xsd:element ref="ns2:Language" minOccurs="0"/>
                <xsd:element ref="ns2:EMB_x0020_Typ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03c18-0c34-4c15-88c6-a95f4a1a1783" elementFormDefault="qualified">
    <xsd:import namespace="http://schemas.microsoft.com/office/2006/documentManagement/types"/>
    <xsd:import namespace="http://schemas.microsoft.com/office/infopath/2007/PartnerControls"/>
    <xsd:element name="Language" ma:index="8" nillable="true" ma:displayName="Language" ma:internalName="Language">
      <xsd:simpleType>
        <xsd:restriction base="dms:Text">
          <xsd:maxLength value="255"/>
        </xsd:restriction>
      </xsd:simpleType>
    </xsd:element>
    <xsd:element name="EMB_x0020_Type" ma:index="9" nillable="true" ma:displayName="EMB Type" ma:internalName="EMB_x0020_Type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7bda035-400f-4ee0-8922-1075bdfe8b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b86e7-f935-481f-86d9-afbcb0dae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3b793-b434-4d1f-abd1-55ce4b5242b1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8dc5fc5-0fb4-4ce3-abf0-ca38237a5a45}" ma:internalName="TaxCatchAll" ma:showField="CatchAllData" ma:web="ff7b86e7-f935-481f-86d9-afbcb0daea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_x0020_Type xmlns="48003c18-0c34-4c15-88c6-a95f4a1a1783" xsi:nil="true"/>
    <Language xmlns="48003c18-0c34-4c15-88c6-a95f4a1a1783" xsi:nil="true"/>
    <SharedWithUsers xmlns="ff7b86e7-f935-481f-86d9-afbcb0daea76">
      <UserInfo>
        <DisplayName>Jonsson Thomas (th)</DisplayName>
        <AccountId>123</AccountId>
        <AccountType/>
      </UserInfo>
      <UserInfo>
        <DisplayName>Partala Mika</DisplayName>
        <AccountId>129</AccountId>
        <AccountType/>
      </UserInfo>
      <UserInfo>
        <DisplayName>Pesonen Mikael</DisplayName>
        <AccountId>130</AccountId>
        <AccountType/>
      </UserInfo>
    </SharedWithUsers>
    <TaxCatchAll xmlns="2af3b793-b434-4d1f-abd1-55ce4b5242b1" xsi:nil="true"/>
    <lcf76f155ced4ddcb4097134ff3c332f xmlns="48003c18-0c34-4c15-88c6-a95f4a1a17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B15C97-842F-424F-B865-C30EE70FE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C04B34-546C-47A0-9875-72289A799E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2FED97-10B8-472B-B131-C2DD8D951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03c18-0c34-4c15-88c6-a95f4a1a1783"/>
    <ds:schemaRef ds:uri="ff7b86e7-f935-481f-86d9-afbcb0daea76"/>
    <ds:schemaRef ds:uri="2af3b793-b434-4d1f-abd1-55ce4b524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7F2E58-3180-4A82-80E6-7B9FFC29F183}">
  <ds:schemaRefs>
    <ds:schemaRef ds:uri="http://schemas.microsoft.com/office/2006/metadata/properties"/>
    <ds:schemaRef ds:uri="http://schemas.microsoft.com/office/infopath/2007/PartnerControls"/>
    <ds:schemaRef ds:uri="48003c18-0c34-4c15-88c6-a95f4a1a1783"/>
    <ds:schemaRef ds:uri="ff7b86e7-f935-481f-86d9-afbcb0daea76"/>
    <ds:schemaRef ds:uri="2af3b793-b434-4d1f-abd1-55ce4b5242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Blue_Gradient_Order_Product.dotx</Template>
  <TotalTime>117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order (Blue Gradient design)</vt:lpstr>
    </vt:vector>
  </TitlesOfParts>
  <Company>Volvo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order (Blue Gradient design)</dc:title>
  <dc:subject>V-EMB PACKAGING</dc:subject>
  <dc:creator>Ian Shortley</dc:creator>
  <cp:lastModifiedBy>Ian Shortley</cp:lastModifiedBy>
  <cp:revision>72</cp:revision>
  <cp:lastPrinted>2012-12-03T12:56:00Z</cp:lastPrinted>
  <dcterms:created xsi:type="dcterms:W3CDTF">2023-07-03T13:07:00Z</dcterms:created>
  <dcterms:modified xsi:type="dcterms:W3CDTF">2025-01-15T12:18:00Z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TC011294571033</vt:lpwstr>
  </property>
  <property fmtid="{D5CDD505-2E9C-101B-9397-08002B2CF9AE}" pid="3" name="ContentTypeId">
    <vt:lpwstr>0x010100FAE29F81D7A9EE4D93AD5B689706EAFA</vt:lpwstr>
  </property>
  <property fmtid="{D5CDD505-2E9C-101B-9397-08002B2CF9AE}" pid="4" name="Order">
    <vt:r8>2195800</vt:r8>
  </property>
  <property fmtid="{D5CDD505-2E9C-101B-9397-08002B2CF9AE}" pid="5" name="MSIP_Label_bd2ff15f-6ce8-47f3-93ce-f81f88196d24_Enabled">
    <vt:lpwstr>true</vt:lpwstr>
  </property>
  <property fmtid="{D5CDD505-2E9C-101B-9397-08002B2CF9AE}" pid="6" name="MSIP_Label_bd2ff15f-6ce8-47f3-93ce-f81f88196d24_SetDate">
    <vt:lpwstr>2021-02-25T05:21:14Z</vt:lpwstr>
  </property>
  <property fmtid="{D5CDD505-2E9C-101B-9397-08002B2CF9AE}" pid="7" name="MSIP_Label_bd2ff15f-6ce8-47f3-93ce-f81f88196d24_Method">
    <vt:lpwstr>Privileged</vt:lpwstr>
  </property>
  <property fmtid="{D5CDD505-2E9C-101B-9397-08002B2CF9AE}" pid="8" name="MSIP_Label_bd2ff15f-6ce8-47f3-93ce-f81f88196d24_Name">
    <vt:lpwstr>bd2ff15f-6ce8-47f3-93ce-f81f88196d24</vt:lpwstr>
  </property>
  <property fmtid="{D5CDD505-2E9C-101B-9397-08002B2CF9AE}" pid="9" name="MSIP_Label_bd2ff15f-6ce8-47f3-93ce-f81f88196d24_SiteId">
    <vt:lpwstr>f25493ae-1c98-41d7-8a33-0be75f5fe603</vt:lpwstr>
  </property>
  <property fmtid="{D5CDD505-2E9C-101B-9397-08002B2CF9AE}" pid="10" name="MSIP_Label_bd2ff15f-6ce8-47f3-93ce-f81f88196d24_ActionId">
    <vt:lpwstr>a4059b75-f396-4418-ab81-f03062a0006e</vt:lpwstr>
  </property>
  <property fmtid="{D5CDD505-2E9C-101B-9397-08002B2CF9AE}" pid="11" name="MSIP_Label_bd2ff15f-6ce8-47f3-93ce-f81f88196d24_ContentBits">
    <vt:lpwstr>0</vt:lpwstr>
  </property>
  <property fmtid="{D5CDD505-2E9C-101B-9397-08002B2CF9AE}" pid="12" name="MediaServiceImageTags">
    <vt:lpwstr/>
  </property>
</Properties>
</file>