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FF81" w14:textId="26445CBE" w:rsidR="00842927" w:rsidRDefault="00842927"/>
    <w:p w14:paraId="59CCF03B" w14:textId="78A8F309" w:rsidR="00842927" w:rsidRPr="0079194F" w:rsidRDefault="00A105FD" w:rsidP="00815ABC">
      <w:pPr>
        <w:ind w:right="-682"/>
        <w:rPr>
          <w:sz w:val="24"/>
          <w:szCs w:val="24"/>
        </w:rPr>
      </w:pPr>
      <w:r w:rsidRPr="00E668CE">
        <w:rPr>
          <w:noProof/>
        </w:rPr>
        <w:drawing>
          <wp:anchor distT="0" distB="0" distL="114300" distR="114300" simplePos="0" relativeHeight="251654656" behindDoc="0" locked="0" layoutInCell="1" allowOverlap="1" wp14:anchorId="54CC0E9E" wp14:editId="56D5457A">
            <wp:simplePos x="0" y="0"/>
            <wp:positionH relativeFrom="column">
              <wp:posOffset>2757819</wp:posOffset>
            </wp:positionH>
            <wp:positionV relativeFrom="paragraph">
              <wp:posOffset>6771</wp:posOffset>
            </wp:positionV>
            <wp:extent cx="1117064" cy="146142"/>
            <wp:effectExtent l="0" t="0" r="6985" b="6350"/>
            <wp:wrapNone/>
            <wp:docPr id="51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4DDE5EA4-E412-428C-FD37-DF99A242C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>
                      <a:extLst>
                        <a:ext uri="{FF2B5EF4-FFF2-40B4-BE49-F238E27FC236}">
                          <a16:creationId xmlns:a16="http://schemas.microsoft.com/office/drawing/2014/main" id="{4DDE5EA4-E412-428C-FD37-DF99A242C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064" cy="14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556" w:type="pct"/>
        <w:tblInd w:w="-720" w:type="dxa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2118"/>
        <w:gridCol w:w="8705"/>
        <w:gridCol w:w="2724"/>
        <w:gridCol w:w="2726"/>
        <w:gridCol w:w="2726"/>
      </w:tblGrid>
      <w:tr w:rsidR="00033DB8" w:rsidRPr="0079194F" w14:paraId="3AA35261" w14:textId="77777777" w:rsidTr="00D23C53">
        <w:trPr>
          <w:gridAfter w:val="4"/>
          <w:wAfter w:w="17446" w:type="dxa"/>
          <w:trHeight w:val="602"/>
        </w:trPr>
        <w:tc>
          <w:tcPr>
            <w:tcW w:w="12459" w:type="dxa"/>
            <w:tcBorders>
              <w:top w:val="nil"/>
              <w:bottom w:val="nil"/>
            </w:tcBorders>
          </w:tcPr>
          <w:p w14:paraId="16E09D4F" w14:textId="2133310C" w:rsidR="008A37D8" w:rsidRDefault="00A2339F" w:rsidP="00815ABC">
            <w:pPr>
              <w:pStyle w:val="Heading1"/>
              <w:ind w:left="436" w:right="-682"/>
              <w:jc w:val="left"/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</w:pPr>
            <w:r w:rsidRPr="00D923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3855DA" wp14:editId="60C01FD1">
                      <wp:simplePos x="0" y="0"/>
                      <wp:positionH relativeFrom="column">
                        <wp:posOffset>1720593</wp:posOffset>
                      </wp:positionH>
                      <wp:positionV relativeFrom="paragraph">
                        <wp:posOffset>92561</wp:posOffset>
                      </wp:positionV>
                      <wp:extent cx="4299626" cy="300355"/>
                      <wp:effectExtent l="0" t="0" r="0" b="0"/>
                      <wp:wrapNone/>
                      <wp:docPr id="49" name="TextBox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F7E492-0A4B-D7B6-05F6-DDDCF6E64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9626" cy="3003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3D93F1" w14:textId="7E574F7C" w:rsidR="001A30F7" w:rsidRPr="00A2339F" w:rsidRDefault="00345472" w:rsidP="00F44502">
                                  <w:pPr>
                                    <w:jc w:val="center"/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L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A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B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E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L 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O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R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D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E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R 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F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O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R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385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8" o:spid="_x0000_s1026" type="#_x0000_t202" style="position:absolute;left:0;text-align:left;margin-left:135.5pt;margin-top:7.3pt;width:338.55pt;height:23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" filled="f" stroked="f">
                      <v:textbox style="mso-fit-shape-to-text:t">
                        <w:txbxContent>
                          <w:p w14:paraId="303D93F1" w14:textId="7E574F7C" w:rsidR="001A30F7" w:rsidRPr="00A2339F" w:rsidRDefault="00345472" w:rsidP="00F44502">
                            <w:pPr>
                              <w:jc w:val="center"/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L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A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B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L 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O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R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D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R 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F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O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R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BC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D23C53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3AA35260" w14:textId="7B2548A8" w:rsidR="00033DB8" w:rsidRPr="00033DB8" w:rsidRDefault="00033DB8" w:rsidP="00A2339F">
            <w:pPr>
              <w:pStyle w:val="Heading1"/>
              <w:ind w:left="436" w:right="-682"/>
              <w:jc w:val="left"/>
              <w:rPr>
                <w:rFonts w:ascii="Volvo Novum" w:hAnsi="Volvo Novum"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0F7" w:rsidRPr="0011480E" w14:paraId="3AA35267" w14:textId="77777777" w:rsidTr="00D23C53">
        <w:trPr>
          <w:gridAfter w:val="4"/>
          <w:wAfter w:w="17446" w:type="dxa"/>
          <w:trHeight w:val="502"/>
        </w:trPr>
        <w:tc>
          <w:tcPr>
            <w:tcW w:w="12459" w:type="dxa"/>
            <w:tcBorders>
              <w:top w:val="nil"/>
              <w:bottom w:val="nil"/>
            </w:tcBorders>
          </w:tcPr>
          <w:p w14:paraId="7D05EA87" w14:textId="77777777" w:rsidR="00B237E5" w:rsidRDefault="000929E6" w:rsidP="00A2339F">
            <w:pPr>
              <w:pStyle w:val="DateandNumber"/>
              <w:jc w:val="center"/>
              <w:rPr>
                <w:rFonts w:ascii="Arial" w:hAnsi="Arial" w:cs="Arial"/>
              </w:rPr>
            </w:pPr>
            <w:r w:rsidRPr="00B237E5">
              <w:rPr>
                <w:rFonts w:ascii="Arial" w:hAnsi="Arial" w:cs="Arial"/>
                <w:sz w:val="20"/>
                <w:szCs w:val="20"/>
              </w:rPr>
              <w:t>USER FOR EMPTY PACKAGING RETURNS</w:t>
            </w:r>
            <w:r>
              <w:rPr>
                <w:rFonts w:ascii="Arial" w:hAnsi="Arial" w:cs="Arial"/>
              </w:rPr>
              <w:t xml:space="preserve">, </w:t>
            </w:r>
          </w:p>
          <w:p w14:paraId="4CBBC05A" w14:textId="77777777" w:rsidR="00B237E5" w:rsidRDefault="00B237E5" w:rsidP="00A2339F">
            <w:pPr>
              <w:pStyle w:val="DateandNumber"/>
              <w:jc w:val="center"/>
              <w:rPr>
                <w:rFonts w:ascii="Arial" w:hAnsi="Arial" w:cs="Arial"/>
              </w:rPr>
            </w:pPr>
          </w:p>
          <w:p w14:paraId="13250101" w14:textId="6409C6FD" w:rsidR="00B237E5" w:rsidRPr="00A91F22" w:rsidRDefault="00B237E5" w:rsidP="00B237E5">
            <w:pPr>
              <w:pStyle w:val="Heading1"/>
              <w:ind w:left="436" w:right="-682"/>
              <w:jc w:val="left"/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</w:pP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FORM </w:t>
            </w:r>
            <w:r w:rsidR="002D2BF4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ATTACHED TO TICKET &amp; </w:t>
            </w: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>SENT TO</w:t>
            </w:r>
            <w:r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>:</w:t>
            </w: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  <w:p w14:paraId="76FCAA52" w14:textId="659C50EA" w:rsidR="00B237E5" w:rsidRPr="005A7F23" w:rsidRDefault="00A311F2" w:rsidP="00A311F2">
            <w:pPr>
              <w:pStyle w:val="DateandNumber"/>
              <w:jc w:val="left"/>
              <w:rPr>
                <w:rFonts w:ascii="Volvo Novum Light" w:hAnsi="Volvo Novum Light" w:cs="Arial"/>
              </w:rPr>
            </w:pPr>
            <w:r>
              <w:rPr>
                <w:rFonts w:ascii="Volvo Novum" w:hAnsi="Volvo Novum"/>
                <w:bCs/>
                <w:caps w:val="0"/>
                <w:color w:val="A0BCC8"/>
                <w:sz w:val="22"/>
                <w:szCs w:val="22"/>
              </w:rPr>
              <w:t xml:space="preserve">         </w:t>
            </w:r>
            <w:hyperlink r:id="rId12" w:tgtFrame="_blank" w:history="1">
              <w:r w:rsidR="00D32E65" w:rsidRPr="00D32E65">
                <w:rPr>
                  <w:rFonts w:ascii="Assistant" w:hAnsi="Assistant" w:cs="Assistant" w:hint="cs"/>
                  <w:caps w:val="0"/>
                  <w:color w:val="0056D6"/>
                  <w:spacing w:val="-2"/>
                  <w:sz w:val="17"/>
                  <w:szCs w:val="18"/>
                  <w:u w:val="single"/>
                  <w:shd w:val="clear" w:color="auto" w:fill="FFFFFF"/>
                </w:rPr>
                <w:t>https://supplychain.volvo.com/</w:t>
              </w:r>
            </w:hyperlink>
            <w:r w:rsidR="008479DF" w:rsidRPr="008479DF">
              <w:rPr>
                <w:rFonts w:ascii="Volvo Novum" w:hAnsi="Volvo Novum"/>
                <w:bCs/>
                <w:caps w:val="0"/>
                <w:color w:val="4F81BD" w:themeColor="accent1"/>
                <w:sz w:val="22"/>
                <w:szCs w:val="22"/>
              </w:rPr>
              <w:t xml:space="preserve">  </w:t>
            </w:r>
            <w:r w:rsidR="00AB53FC">
              <w:rPr>
                <w:rFonts w:ascii="Volvo Novum" w:hAnsi="Volvo Novum"/>
                <w:bCs/>
                <w:caps w:val="0"/>
                <w:color w:val="4F81BD" w:themeColor="accent1"/>
                <w:sz w:val="22"/>
                <w:szCs w:val="22"/>
              </w:rPr>
              <w:t xml:space="preserve"> 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 xml:space="preserve">Route: </w:t>
            </w:r>
            <w:r w:rsidR="002D2BF4" w:rsidRPr="005A7F23">
              <w:rPr>
                <w:rFonts w:ascii="Volvo Novum Light" w:hAnsi="Volvo Novum Light"/>
                <w:bCs/>
                <w:caps w:val="0"/>
              </w:rPr>
              <w:t>P</w:t>
            </w:r>
            <w:r w:rsidR="00EA4A1B" w:rsidRPr="005A7F23">
              <w:rPr>
                <w:rFonts w:ascii="Volvo Novum Light" w:hAnsi="Volvo Novum Light"/>
                <w:bCs/>
                <w:caps w:val="0"/>
              </w:rPr>
              <w:t>ackaging</w:t>
            </w:r>
            <w:r w:rsidR="001064BC" w:rsidRPr="005A7F23">
              <w:rPr>
                <w:rFonts w:ascii="Volvo Novum Light" w:hAnsi="Volvo Novum Light"/>
                <w:bCs/>
                <w:caps w:val="0"/>
              </w:rPr>
              <w:t xml:space="preserve"> /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R</w:t>
            </w:r>
            <w:r w:rsidR="00E016FF" w:rsidRPr="005A7F23">
              <w:rPr>
                <w:rFonts w:ascii="Volvo Novum Light" w:hAnsi="Volvo Novum Light"/>
                <w:bCs/>
                <w:caps w:val="0"/>
              </w:rPr>
              <w:t>eturn</w:t>
            </w:r>
            <w:r w:rsidR="002D2BF4" w:rsidRPr="005A7F23">
              <w:rPr>
                <w:rFonts w:ascii="Volvo Novum Light" w:hAnsi="Volvo Novum Light"/>
                <w:bCs/>
                <w:caps w:val="0"/>
              </w:rPr>
              <w:t xml:space="preserve"> of empty packaging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/</w:t>
            </w:r>
            <w:r w:rsidR="00127CF9">
              <w:rPr>
                <w:rFonts w:ascii="Volvo Novum Light" w:hAnsi="Volvo Novum Light"/>
                <w:bCs/>
                <w:caps w:val="0"/>
              </w:rPr>
              <w:t xml:space="preserve"> R</w:t>
            </w:r>
            <w:r w:rsidR="005A7F23" w:rsidRPr="005A7F23">
              <w:rPr>
                <w:rFonts w:ascii="Volvo Novum Light" w:hAnsi="Volvo Novum Light"/>
                <w:bCs/>
                <w:caps w:val="0"/>
              </w:rPr>
              <w:t xml:space="preserve">egular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/</w:t>
            </w:r>
            <w:r w:rsidR="005A7F23" w:rsidRPr="005A7F23">
              <w:rPr>
                <w:rFonts w:ascii="Volvo Novum Light" w:hAnsi="Volvo Novum Light"/>
                <w:bCs/>
                <w:caps w:val="0"/>
              </w:rPr>
              <w:t xml:space="preserve"> label order</w:t>
            </w:r>
          </w:p>
          <w:p w14:paraId="699E5A05" w14:textId="7F486853" w:rsidR="00B237E5" w:rsidRDefault="0092097B" w:rsidP="00A2339F">
            <w:pPr>
              <w:pStyle w:val="DateandNumber"/>
              <w:jc w:val="center"/>
              <w:rPr>
                <w:rFonts w:ascii="Arial" w:hAnsi="Arial" w:cs="Arial"/>
              </w:rPr>
            </w:pPr>
            <w:r>
              <w:rPr>
                <w:rFonts w:ascii="Volvo Novum" w:hAnsi="Volvo Novum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0800" behindDoc="1" locked="0" layoutInCell="1" allowOverlap="1" wp14:anchorId="0E079B65" wp14:editId="05D7D7E0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79284</wp:posOffset>
                  </wp:positionV>
                  <wp:extent cx="1281430" cy="240665"/>
                  <wp:effectExtent l="0" t="0" r="0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24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A35266" w14:textId="32FF17FF" w:rsidR="009A674D" w:rsidRPr="0011480E" w:rsidRDefault="00815ABC" w:rsidP="00B237E5">
            <w:pPr>
              <w:pStyle w:val="DateandNumber"/>
              <w:jc w:val="center"/>
              <w:rPr>
                <w:rFonts w:ascii="Arial" w:hAnsi="Arial" w:cs="Arial"/>
              </w:rPr>
            </w:pPr>
            <w:r w:rsidRPr="00815ABC">
              <w:rPr>
                <w:rFonts w:ascii="Arial" w:hAnsi="Arial" w:cs="Arial"/>
              </w:rPr>
              <w:t>ORDERS SHOULD BE PLACED LATEST  2 WEEKS IN ADVANCE.</w:t>
            </w:r>
          </w:p>
        </w:tc>
      </w:tr>
      <w:tr w:rsidR="00BD749C" w:rsidRPr="0011480E" w14:paraId="3AA3526A" w14:textId="77777777" w:rsidTr="00D23C53">
        <w:trPr>
          <w:trHeight w:val="463"/>
        </w:trPr>
        <w:tc>
          <w:tcPr>
            <w:tcW w:w="21468" w:type="dxa"/>
            <w:gridSpan w:val="2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3AA35268" w14:textId="516E2333" w:rsidR="00BD749C" w:rsidRPr="00BE6E57" w:rsidRDefault="0041019F" w:rsidP="0041019F">
            <w:pPr>
              <w:pStyle w:val="Centered"/>
              <w:ind w:left="720"/>
              <w:jc w:val="left"/>
            </w:pPr>
            <w:r w:rsidRPr="0041019F">
              <w:t>THANK YOU FOR YOUR ORDER</w:t>
            </w:r>
            <w:r>
              <w:t xml:space="preserve">-    </w:t>
            </w:r>
            <w:r w:rsidRPr="0041019F">
              <w:t>Please check to ensure that the details are correct.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29FC43AC" w14:textId="09DFE2B7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4257D5AB" w14:textId="4EF50CE3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3AA35269" w14:textId="47206F3A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-492"/>
        <w:tblW w:w="5205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48"/>
        <w:gridCol w:w="300"/>
        <w:gridCol w:w="303"/>
        <w:gridCol w:w="302"/>
        <w:gridCol w:w="304"/>
        <w:gridCol w:w="303"/>
        <w:gridCol w:w="304"/>
        <w:gridCol w:w="303"/>
        <w:gridCol w:w="305"/>
        <w:gridCol w:w="303"/>
        <w:gridCol w:w="304"/>
        <w:gridCol w:w="303"/>
        <w:gridCol w:w="304"/>
        <w:gridCol w:w="303"/>
        <w:gridCol w:w="304"/>
        <w:gridCol w:w="303"/>
        <w:gridCol w:w="304"/>
        <w:gridCol w:w="395"/>
        <w:gridCol w:w="396"/>
        <w:gridCol w:w="396"/>
        <w:gridCol w:w="396"/>
        <w:gridCol w:w="2552"/>
      </w:tblGrid>
      <w:tr w:rsidR="00CF39B5" w:rsidRPr="0092097B" w14:paraId="3AA35271" w14:textId="77777777" w:rsidTr="00E81602">
        <w:trPr>
          <w:cantSplit/>
          <w:trHeight w:val="288"/>
        </w:trPr>
        <w:tc>
          <w:tcPr>
            <w:tcW w:w="226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E3CFD5" w14:textId="44A2476A" w:rsidR="005657FB" w:rsidRPr="0092097B" w:rsidRDefault="005657FB" w:rsidP="00E81602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59CB8811" w14:textId="77777777" w:rsidR="005657FB" w:rsidRPr="0092097B" w:rsidRDefault="005657FB" w:rsidP="00E81602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75443E05" w14:textId="77777777" w:rsidR="005657FB" w:rsidRPr="0092097B" w:rsidRDefault="005657FB" w:rsidP="00E81602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3AA3526B" w14:textId="702FCFCF" w:rsidR="00CF39B5" w:rsidRPr="0092097B" w:rsidRDefault="00CF39B5" w:rsidP="00E81602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LABEL DETAILS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6C" w14:textId="5457B568" w:rsidR="00CF39B5" w:rsidRPr="0092097B" w:rsidRDefault="00CF39B5" w:rsidP="00E81602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COMPANY NAME to go on LABEL</w:t>
            </w:r>
          </w:p>
          <w:p w14:paraId="3AA3526D" w14:textId="77777777" w:rsidR="00CF39B5" w:rsidRPr="0092097B" w:rsidRDefault="00CF39B5" w:rsidP="00E81602">
            <w:pPr>
              <w:pStyle w:val="ColumnHeadings"/>
              <w:rPr>
                <w:rFonts w:ascii="Volvo Novum Light" w:hAnsi="Volvo Novum Light" w:cs="Arial"/>
                <w:b w:val="0"/>
              </w:rPr>
            </w:pPr>
            <w:r w:rsidRPr="0092097B">
              <w:rPr>
                <w:rFonts w:ascii="Volvo Novum Light" w:hAnsi="Volvo Novum Light" w:cs="Arial"/>
                <w:b w:val="0"/>
              </w:rPr>
              <w:t xml:space="preserve">(Max 14 Digits) </w:t>
            </w:r>
          </w:p>
        </w:tc>
        <w:tc>
          <w:tcPr>
            <w:tcW w:w="161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3526E" w14:textId="36593BB4" w:rsidR="00CF39B5" w:rsidRPr="0092097B" w:rsidRDefault="00051B30" w:rsidP="00E81602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SLOC no.</w:t>
            </w:r>
            <w:r w:rsidR="00CF39B5" w:rsidRPr="0092097B">
              <w:rPr>
                <w:rFonts w:ascii="Volvo Novum Light" w:hAnsi="Volvo Novum Light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3526F" w14:textId="70D6B62E" w:rsidR="00CF39B5" w:rsidRPr="0092097B" w:rsidRDefault="00CF39B5" w:rsidP="00E81602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EMB NUMBER/S</w:t>
            </w:r>
            <w:r w:rsidR="00633936">
              <w:rPr>
                <w:rFonts w:ascii="Volvo Novum Light" w:hAnsi="Volvo Novum Light" w:cs="Arial"/>
              </w:rPr>
              <w:t xml:space="preserve">                          </w:t>
            </w:r>
            <w:proofErr w:type="gramStart"/>
            <w:r w:rsidR="00633936">
              <w:rPr>
                <w:rFonts w:ascii="Volvo Novum Light" w:hAnsi="Volvo Novum Light" w:cs="Arial"/>
              </w:rPr>
              <w:t xml:space="preserve">  </w:t>
            </w:r>
            <w:r w:rsidRPr="0092097B">
              <w:rPr>
                <w:rFonts w:ascii="Volvo Novum Light" w:hAnsi="Volvo Novum Light" w:cs="Arial"/>
              </w:rPr>
              <w:t xml:space="preserve"> (</w:t>
            </w:r>
            <w:proofErr w:type="gramEnd"/>
            <w:r w:rsidRPr="0092097B">
              <w:rPr>
                <w:rFonts w:ascii="Volvo Novum Light" w:hAnsi="Volvo Novum Light" w:cs="Arial"/>
              </w:rPr>
              <w:t>IF REquiRED)</w:t>
            </w:r>
          </w:p>
          <w:p w14:paraId="3AA35270" w14:textId="7817F6C6" w:rsidR="00CF39B5" w:rsidRPr="0092097B" w:rsidRDefault="00CF39B5" w:rsidP="00E81602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(TY 2116, 2118 only)  </w:t>
            </w:r>
          </w:p>
        </w:tc>
      </w:tr>
      <w:tr w:rsidR="00CF39B5" w:rsidRPr="0092097B" w14:paraId="3AA35288" w14:textId="77777777" w:rsidTr="00E81602">
        <w:trPr>
          <w:cantSplit/>
          <w:trHeight w:val="169"/>
        </w:trPr>
        <w:tc>
          <w:tcPr>
            <w:tcW w:w="226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A35272" w14:textId="77777777" w:rsidR="00CF39B5" w:rsidRPr="0092097B" w:rsidRDefault="00CF39B5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3" w14:textId="376D36EB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4" w14:textId="70884934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5" w14:textId="0BB3170F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6" w14:textId="45D15B94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7" w14:textId="2C048E3C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8" w14:textId="3DEF9A70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9" w14:textId="73D7EEC3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A" w14:textId="398664DB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B" w14:textId="0C552558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C" w14:textId="5636F580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D" w14:textId="4437CD44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E" w14:textId="2BCA7DB3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F" w14:textId="12450742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0" w14:textId="7D343089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1" w14:textId="0BFFE1F8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2" w14:textId="7D6C8E62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35283" w14:textId="7B03BE40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35284" w14:textId="0FC7B1FC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35285" w14:textId="0C4A0C54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35286" w14:textId="73E0A5EB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35287" w14:textId="52E78CEE" w:rsidR="00CF39B5" w:rsidRPr="0092097B" w:rsidRDefault="00CF39B5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3A515A" w:rsidRPr="0092097B" w14:paraId="3AA3528A" w14:textId="77777777" w:rsidTr="00E81602">
        <w:trPr>
          <w:cantSplit/>
          <w:trHeight w:val="169"/>
        </w:trPr>
        <w:tc>
          <w:tcPr>
            <w:tcW w:w="11482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A35289" w14:textId="2F715115" w:rsidR="003A515A" w:rsidRPr="0092097B" w:rsidRDefault="007B6444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  <w:r w:rsidRPr="0092097B">
              <w:rPr>
                <w:rFonts w:ascii="Volvo Novum Light" w:hAnsi="Volvo Novum Light" w:cs="Arial"/>
                <w:b/>
                <w:sz w:val="20"/>
                <w:szCs w:val="20"/>
              </w:rPr>
              <w:t>DELIVERY DETAILS</w:t>
            </w:r>
            <w:r w:rsidR="00BD749C" w:rsidRPr="0092097B">
              <w:rPr>
                <w:rFonts w:ascii="Volvo Novum Light" w:hAnsi="Volvo Novum Light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BD749C" w:rsidRPr="0092097B">
              <w:rPr>
                <w:rFonts w:ascii="Volvo Novum Light" w:hAnsi="Volvo Novum Light" w:cs="Arial"/>
                <w:bCs/>
                <w:sz w:val="20"/>
                <w:szCs w:val="20"/>
              </w:rPr>
              <w:t>Addition Information</w:t>
            </w:r>
            <w:r w:rsidR="00BD749C" w:rsidRPr="0092097B">
              <w:rPr>
                <w:rFonts w:ascii="Volvo Novum Light" w:hAnsi="Volvo Novum Light" w:cs="Arial"/>
                <w:b/>
                <w:sz w:val="20"/>
                <w:szCs w:val="20"/>
              </w:rPr>
              <w:t xml:space="preserve"> </w:t>
            </w:r>
          </w:p>
        </w:tc>
      </w:tr>
      <w:tr w:rsidR="00BD749C" w:rsidRPr="0092097B" w14:paraId="3AA3528F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8B" w14:textId="77777777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Company name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8C" w14:textId="44ECFDA6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8E" w14:textId="7D82CEA8" w:rsidR="00BD749C" w:rsidRPr="0092097B" w:rsidRDefault="00BD749C" w:rsidP="00E81602">
            <w:pPr>
              <w:pStyle w:val="Centered"/>
            </w:pPr>
          </w:p>
        </w:tc>
      </w:tr>
      <w:tr w:rsidR="00BD749C" w:rsidRPr="0092097B" w14:paraId="3AA35294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0" w14:textId="77777777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Address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1" w14:textId="52CB9774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3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99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5" w14:textId="77777777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City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6" w14:textId="677E2849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8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9E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A" w14:textId="77777777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District / County 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B" w14:textId="377E7254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D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A4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F" w14:textId="29D698DF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Zip/Post Code / Country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1" w14:textId="6DDC6EFB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3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AA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A5" w14:textId="2B694880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Contact Name / E-mail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7" w14:textId="3C9A73B1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9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B0" w14:textId="77777777" w:rsidTr="00E81602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AB" w14:textId="77777777" w:rsidR="00BD749C" w:rsidRPr="0092097B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Phone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D" w14:textId="2599D9A7" w:rsidR="00BD749C" w:rsidRPr="0091440C" w:rsidRDefault="00BD749C" w:rsidP="00E81602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F" w14:textId="77777777" w:rsidR="00BD749C" w:rsidRPr="0092097B" w:rsidRDefault="00BD749C" w:rsidP="00E81602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</w:tbl>
    <w:tbl>
      <w:tblPr>
        <w:tblW w:w="5206" w:type="pct"/>
        <w:tblInd w:w="-16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shd w:val="clear" w:color="auto" w:fill="FFFFFF" w:themeFill="background1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77"/>
        <w:gridCol w:w="1842"/>
        <w:gridCol w:w="1134"/>
        <w:gridCol w:w="4820"/>
        <w:gridCol w:w="2064"/>
      </w:tblGrid>
      <w:tr w:rsidR="00E97E86" w:rsidRPr="0092097B" w14:paraId="3AA352B6" w14:textId="77777777" w:rsidTr="0091440C">
        <w:trPr>
          <w:cantSplit/>
          <w:trHeight w:val="288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AA352B1" w14:textId="77777777" w:rsidR="00C41F33" w:rsidRPr="0092097B" w:rsidRDefault="00F31C61" w:rsidP="003D06E0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Total </w:t>
            </w:r>
            <w:r w:rsidR="003D06E0" w:rsidRPr="0092097B">
              <w:rPr>
                <w:rFonts w:ascii="Volvo Novum Light" w:hAnsi="Volvo Novum Light" w:cs="Arial"/>
              </w:rPr>
              <w:t>Quantity Required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A352B2" w14:textId="7ACECD0C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TYPE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A352B3" w14:textId="661A8799" w:rsidR="00C41F33" w:rsidRPr="0092097B" w:rsidRDefault="00E97E86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REF </w:t>
            </w:r>
            <w:r w:rsidR="00C41F33" w:rsidRPr="0092097B">
              <w:rPr>
                <w:rFonts w:ascii="Volvo Novum Light" w:hAnsi="Volvo Novum Light" w:cs="Arial"/>
              </w:rPr>
              <w:t>CODE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AA352B4" w14:textId="6D009884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DESCRIPTION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14:paraId="430D1176" w14:textId="77777777" w:rsidR="00E97E86" w:rsidRPr="0092097B" w:rsidRDefault="00E97E86" w:rsidP="00BC2BCA">
            <w:pPr>
              <w:pStyle w:val="ColumnHeadings"/>
              <w:rPr>
                <w:rFonts w:ascii="Volvo Novum Light" w:hAnsi="Volvo Novum Light" w:cs="Arial"/>
              </w:rPr>
            </w:pPr>
          </w:p>
          <w:p w14:paraId="3AA352B5" w14:textId="22D0E5D0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PICTURE</w:t>
            </w:r>
          </w:p>
        </w:tc>
      </w:tr>
      <w:tr w:rsidR="00C41F33" w:rsidRPr="0092097B" w14:paraId="3AA352BF" w14:textId="77777777" w:rsidTr="0091440C">
        <w:trPr>
          <w:cantSplit/>
          <w:trHeight w:val="651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B7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B8" w14:textId="77777777" w:rsidR="00C41F33" w:rsidRPr="0092097B" w:rsidRDefault="00C41F33" w:rsidP="008B50D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B9" w14:textId="77777777" w:rsidR="00C41F33" w:rsidRPr="0092097B" w:rsidRDefault="0032350A" w:rsidP="008B50D8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BA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TY2114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BB" w14:textId="71510142" w:rsidR="00C41F33" w:rsidRPr="0092097B" w:rsidRDefault="00C41F33" w:rsidP="00E61B1E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‘Packed and Controlled by’ (A7) </w:t>
            </w:r>
          </w:p>
          <w:p w14:paraId="3AA352BC" w14:textId="77777777" w:rsidR="00C41F33" w:rsidRPr="0092097B" w:rsidRDefault="00AB1E2F" w:rsidP="00E61B1E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all bundles where content is visible</w:t>
            </w:r>
          </w:p>
          <w:p w14:paraId="3AA352BD" w14:textId="1C8656D7" w:rsidR="00C41F33" w:rsidRPr="0092097B" w:rsidRDefault="00CF39B5" w:rsidP="00CF39B5">
            <w:pPr>
              <w:pStyle w:val="Amount"/>
              <w:jc w:val="center"/>
              <w:rPr>
                <w:rFonts w:ascii="Volvo Novum Light" w:hAnsi="Volvo Novum Light" w:cs="Arial"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Storage Location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umber,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41F3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Company name &amp; signature box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A352BE" w14:textId="54D01EC2" w:rsidR="00C41F33" w:rsidRPr="0092097B" w:rsidRDefault="00731EE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2865" w:dyaOrig="2085" w14:anchorId="7F1ACD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5pt;height:29.6pt" o:ole="">
                  <v:imagedata r:id="rId14" o:title=""/>
                </v:shape>
                <o:OLEObject Type="Embed" ProgID="PBrush" ShapeID="_x0000_i1025" DrawAspect="Content" ObjectID="_1835511882" r:id="rId15"/>
              </w:object>
            </w:r>
          </w:p>
        </w:tc>
      </w:tr>
      <w:tr w:rsidR="00C41F33" w:rsidRPr="0092097B" w14:paraId="3AA352C8" w14:textId="77777777" w:rsidTr="0091440C">
        <w:trPr>
          <w:cantSplit/>
          <w:trHeight w:val="649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C0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C1" w14:textId="77777777" w:rsidR="00C41F33" w:rsidRPr="0092097B" w:rsidRDefault="00C41F33" w:rsidP="008B50D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Self-Adhesive</w:t>
            </w:r>
          </w:p>
          <w:p w14:paraId="3AA352C2" w14:textId="77777777" w:rsidR="00C41F33" w:rsidRPr="0092097B" w:rsidRDefault="00C41F33" w:rsidP="005335E0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C00000"/>
                <w:sz w:val="16"/>
                <w:szCs w:val="16"/>
              </w:rPr>
              <w:t xml:space="preserve">Charge </w:t>
            </w:r>
            <w:r w:rsidR="0032350A" w:rsidRPr="0092097B">
              <w:rPr>
                <w:rFonts w:ascii="Volvo Novum Light" w:hAnsi="Volvo Novum Light" w:cs="Arial"/>
                <w:bCs/>
                <w:color w:val="C00000"/>
                <w:sz w:val="16"/>
                <w:szCs w:val="16"/>
              </w:rPr>
              <w:t xml:space="preserve">applied 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3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TY2116</w:t>
            </w:r>
          </w:p>
        </w:tc>
        <w:tc>
          <w:tcPr>
            <w:tcW w:w="4820" w:type="dxa"/>
            <w:vMerge w:val="restart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4" w14:textId="4BAA3544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‘Packed and Controlled by’ (A5) </w:t>
            </w:r>
          </w:p>
          <w:p w14:paraId="3AA352C5" w14:textId="77777777" w:rsidR="00C41F33" w:rsidRPr="0092097B" w:rsidRDefault="00AB1E2F" w:rsidP="007967D8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all bundles where content is not visible</w:t>
            </w:r>
          </w:p>
          <w:p w14:paraId="3AA352C6" w14:textId="644E0743" w:rsidR="00C41F33" w:rsidRPr="0092097B" w:rsidRDefault="00C41F33" w:rsidP="00CF39B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Company name,</w:t>
            </w:r>
            <w:r w:rsidR="00CF39B5" w:rsidRPr="0092097B">
              <w:rPr>
                <w:rFonts w:ascii="Volvo Novum Light" w:hAnsi="Volvo Novum Light"/>
                <w:color w:val="808080" w:themeColor="background1" w:themeShade="80"/>
              </w:rPr>
              <w:t xml:space="preserve"> </w:t>
            </w:r>
            <w:r w:rsidR="00840F23" w:rsidRPr="0092097B">
              <w:rPr>
                <w:rFonts w:ascii="Volvo Novum Light" w:hAnsi="Volvo Novum Light"/>
                <w:color w:val="808080" w:themeColor="background1" w:themeShade="80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&amp; signature box additional fields for EMB number,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q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uantity &amp; date </w:t>
            </w:r>
          </w:p>
        </w:tc>
        <w:tc>
          <w:tcPr>
            <w:tcW w:w="2064" w:type="dxa"/>
            <w:vMerge w:val="restart"/>
            <w:shd w:val="clear" w:color="auto" w:fill="FFFFFF" w:themeFill="background1"/>
            <w:vAlign w:val="center"/>
          </w:tcPr>
          <w:p w14:paraId="3AA352C7" w14:textId="52ACB64D" w:rsidR="00C41F33" w:rsidRPr="0092097B" w:rsidRDefault="00731EE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4455" w:dyaOrig="3165" w14:anchorId="437974AD">
                <v:shape id="_x0000_i1026" type="#_x0000_t75" style="width:58.6pt;height:41.3pt" o:ole="">
                  <v:imagedata r:id="rId16" o:title=""/>
                </v:shape>
                <o:OLEObject Type="Embed" ProgID="PBrush" ShapeID="_x0000_i1026" DrawAspect="Content" ObjectID="_1835511883" r:id="rId17"/>
              </w:object>
            </w:r>
          </w:p>
        </w:tc>
      </w:tr>
      <w:tr w:rsidR="00C41F33" w:rsidRPr="0092097B" w14:paraId="3AA352CF" w14:textId="77777777" w:rsidTr="0091440C">
        <w:trPr>
          <w:cantSplit/>
          <w:trHeight w:val="563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C9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CA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CB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C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TY2118</w:t>
            </w:r>
          </w:p>
        </w:tc>
        <w:tc>
          <w:tcPr>
            <w:tcW w:w="4820" w:type="dxa"/>
            <w:vMerge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D" w14:textId="77777777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</w:p>
        </w:tc>
        <w:tc>
          <w:tcPr>
            <w:tcW w:w="2064" w:type="dxa"/>
            <w:vMerge/>
            <w:shd w:val="clear" w:color="auto" w:fill="FFFFFF" w:themeFill="background1"/>
            <w:vAlign w:val="center"/>
          </w:tcPr>
          <w:p w14:paraId="3AA352CE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  <w:lang w:val="en-GB"/>
              </w:rPr>
            </w:pPr>
          </w:p>
        </w:tc>
      </w:tr>
      <w:tr w:rsidR="00C41F33" w:rsidRPr="0092097B" w14:paraId="3AA352D8" w14:textId="77777777" w:rsidTr="0091440C">
        <w:trPr>
          <w:cantSplit/>
          <w:trHeight w:val="611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D0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D1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D2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3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TY2120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4" w14:textId="5BCA47F2" w:rsidR="00C41F33" w:rsidRPr="0092097B" w:rsidRDefault="00C41F33" w:rsidP="00777264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‘Clean Packaging’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D5" w14:textId="77777777" w:rsidR="00C41F33" w:rsidRPr="0092097B" w:rsidRDefault="00AB1E2F" w:rsidP="00777264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 xml:space="preserve">sed on all </w:t>
            </w:r>
            <w:r w:rsidR="007B6444" w:rsidRPr="0092097B">
              <w:rPr>
                <w:rFonts w:ascii="Volvo Novum Light" w:hAnsi="Volvo Novum Light" w:cs="Arial"/>
                <w:sz w:val="16"/>
                <w:szCs w:val="16"/>
              </w:rPr>
              <w:t xml:space="preserve">some types of 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bundles where content does not require washing</w:t>
            </w:r>
          </w:p>
          <w:p w14:paraId="3AA352D6" w14:textId="6FDE7008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A352D7" w14:textId="60CD83D7" w:rsidR="00C41F33" w:rsidRPr="0092097B" w:rsidRDefault="001963ED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4695" w:dyaOrig="3495" w14:anchorId="47860A3C">
                <v:shape id="_x0000_i1027" type="#_x0000_t75" style="width:52.1pt;height:38.8pt" o:ole="">
                  <v:imagedata r:id="rId18" o:title=""/>
                </v:shape>
                <o:OLEObject Type="Embed" ProgID="PBrush" ShapeID="_x0000_i1027" DrawAspect="Content" ObjectID="_1835511884" r:id="rId19"/>
              </w:object>
            </w:r>
          </w:p>
        </w:tc>
      </w:tr>
      <w:tr w:rsidR="00C41F33" w:rsidRPr="0092097B" w14:paraId="3AA352E1" w14:textId="77777777" w:rsidTr="0091440C">
        <w:trPr>
          <w:cantSplit/>
          <w:trHeight w:val="856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D9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DA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DB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C" w14:textId="77777777" w:rsidR="00C41F33" w:rsidRPr="0092097B" w:rsidRDefault="00C41F33" w:rsidP="00E61B1E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TY2147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D" w14:textId="7A36EB5F" w:rsidR="00C41F33" w:rsidRPr="0092097B" w:rsidRDefault="00C41F33" w:rsidP="00C41F33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DE" w14:textId="77777777" w:rsidR="00C41F33" w:rsidRPr="0092097B" w:rsidRDefault="00AB1E2F" w:rsidP="00C41F33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bundles or pieces of damaged packaging</w:t>
            </w:r>
            <w:r w:rsidR="003D06E0" w:rsidRPr="0092097B">
              <w:rPr>
                <w:rFonts w:ascii="Volvo Novum Light" w:hAnsi="Volvo Novum Light" w:cs="Arial"/>
                <w:sz w:val="16"/>
                <w:szCs w:val="16"/>
              </w:rPr>
              <w:t>, to be attached by staple</w:t>
            </w:r>
          </w:p>
          <w:p w14:paraId="3AA352DF" w14:textId="70D6BA79" w:rsidR="00C41F33" w:rsidRPr="0092097B" w:rsidRDefault="00C41F33" w:rsidP="00C41F33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A352E0" w14:textId="7810F741" w:rsidR="00C41F33" w:rsidRPr="0092097B" w:rsidRDefault="00EC3B03" w:rsidP="005F2168">
            <w:pPr>
              <w:pStyle w:val="Centered"/>
              <w:rPr>
                <w:rFonts w:cs="Arial"/>
                <w:b/>
                <w:sz w:val="18"/>
              </w:rPr>
            </w:pPr>
            <w:r w:rsidRPr="0092097B">
              <w:object w:dxaOrig="3180" w:dyaOrig="2445" w14:anchorId="18B84762">
                <v:shape id="_x0000_i1028" type="#_x0000_t75" style="width:51.2pt;height:38.75pt" o:ole="">
                  <v:imagedata r:id="rId20" o:title=""/>
                </v:shape>
                <o:OLEObject Type="Embed" ProgID="PBrush" ShapeID="_x0000_i1028" DrawAspect="Content" ObjectID="_1835511885" r:id="rId21"/>
              </w:object>
            </w:r>
          </w:p>
        </w:tc>
      </w:tr>
      <w:tr w:rsidR="00C41F33" w:rsidRPr="0092097B" w14:paraId="3AA352F3" w14:textId="77777777" w:rsidTr="0091440C">
        <w:trPr>
          <w:cantSplit/>
          <w:trHeight w:val="7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EA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A352EB" w14:textId="77777777" w:rsidR="00DF4E18" w:rsidRPr="0092097B" w:rsidRDefault="00DF4E18" w:rsidP="00DF4E1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Self-Adhesive</w:t>
            </w:r>
          </w:p>
          <w:p w14:paraId="3AA352EC" w14:textId="77777777" w:rsidR="00C41F33" w:rsidRPr="0092097B" w:rsidRDefault="00DF4E18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</w:tcPr>
          <w:p w14:paraId="3AA352ED" w14:textId="77777777" w:rsidR="00BC2BCA" w:rsidRPr="0092097B" w:rsidRDefault="00BC2BC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</w:p>
          <w:p w14:paraId="3AA352EE" w14:textId="77777777" w:rsidR="00C41F33" w:rsidRPr="0092097B" w:rsidRDefault="00BC2BC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TY2152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EF" w14:textId="27F0A143" w:rsidR="0032350A" w:rsidRPr="0092097B" w:rsidRDefault="0032350A" w:rsidP="0032350A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 (</w:t>
            </w:r>
            <w:r w:rsidR="007650D9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Luggage tag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F0" w14:textId="77777777" w:rsidR="0032350A" w:rsidRPr="0092097B" w:rsidRDefault="00AB1E2F" w:rsidP="0032350A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32350A" w:rsidRPr="0092097B">
              <w:rPr>
                <w:rFonts w:ascii="Volvo Novum Light" w:hAnsi="Volvo Novum Light" w:cs="Arial"/>
                <w:sz w:val="16"/>
                <w:szCs w:val="16"/>
              </w:rPr>
              <w:t>sed on bundles or pieces of damaged packaging</w:t>
            </w:r>
          </w:p>
          <w:p w14:paraId="3AA352F1" w14:textId="40A9CF5D" w:rsidR="00C41F33" w:rsidRPr="0092097B" w:rsidRDefault="0032350A" w:rsidP="0032350A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A352F2" w14:textId="1A5367EB" w:rsidR="00C41F33" w:rsidRPr="0092097B" w:rsidRDefault="009B67C9" w:rsidP="009B67C9">
            <w:pPr>
              <w:pStyle w:val="Centered"/>
              <w:jc w:val="right"/>
              <w:rPr>
                <w:rFonts w:cs="Arial"/>
                <w:b/>
                <w:sz w:val="18"/>
              </w:rPr>
            </w:pPr>
            <w:r w:rsidRPr="0092097B">
              <w:object w:dxaOrig="8325" w:dyaOrig="1785" w14:anchorId="65E8B5F4">
                <v:shape id="_x0000_i1029" type="#_x0000_t75" style="width:101.55pt;height:15.45pt" o:ole="">
                  <v:imagedata r:id="rId22" o:title=""/>
                </v:shape>
                <o:OLEObject Type="Embed" ProgID="PBrush" ShapeID="_x0000_i1029" DrawAspect="Content" ObjectID="_1835511886" r:id="rId23"/>
              </w:object>
            </w:r>
          </w:p>
        </w:tc>
      </w:tr>
      <w:tr w:rsidR="00051B30" w:rsidRPr="0092097B" w14:paraId="3AA352FD" w14:textId="77777777" w:rsidTr="0091440C">
        <w:trPr>
          <w:cantSplit/>
          <w:trHeight w:val="7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3AA352F4" w14:textId="77777777" w:rsidR="00051B30" w:rsidRPr="0092097B" w:rsidRDefault="00051B30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005EDE6" w14:textId="77777777" w:rsidR="00051B30" w:rsidRPr="0092097B" w:rsidRDefault="00051B30" w:rsidP="00580005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F6" w14:textId="4E844561" w:rsidR="00051B30" w:rsidRPr="0092097B" w:rsidRDefault="00051B30" w:rsidP="00BE6E57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F8" w14:textId="4CD35130" w:rsidR="00051B30" w:rsidRPr="0092097B" w:rsidRDefault="00051B30" w:rsidP="00BE6E57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TY2148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DFE35DF" w14:textId="763E6834" w:rsidR="00051B30" w:rsidRPr="0092097B" w:rsidRDefault="00051B30" w:rsidP="00580005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 (A</w:t>
            </w:r>
            <w:r w:rsidR="007E00E3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)</w:t>
            </w:r>
          </w:p>
          <w:p w14:paraId="3AA352FB" w14:textId="0C6584BB" w:rsidR="00051B30" w:rsidRPr="0092097B" w:rsidRDefault="00051B30" w:rsidP="00EF6C9B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Can be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 </w:t>
            </w:r>
            <w:r w:rsidRPr="0092097B">
              <w:rPr>
                <w:rFonts w:ascii="Volvo Novum Light" w:hAnsi="Volvo Novum Light" w:cs="Arial"/>
                <w:sz w:val="16"/>
                <w:szCs w:val="16"/>
              </w:rPr>
              <w:t>used on damaged steel racks in combination with TY2152 to specify what’s damaged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3AA352FC" w14:textId="230758DF" w:rsidR="00051B30" w:rsidRPr="0092097B" w:rsidRDefault="004416C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noProof/>
                <w:sz w:val="18"/>
                <w:szCs w:val="18"/>
                <w:lang w:val="en-GB" w:eastAsia="en-GB"/>
              </w:rPr>
            </w:pPr>
            <w:r w:rsidRPr="004416C3">
              <w:rPr>
                <w:rFonts w:ascii="Volvo Novum Light" w:hAnsi="Volvo Novum Light" w:cs="Arial"/>
                <w:b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6BE92BC4" wp14:editId="5AC4B36F">
                  <wp:extent cx="695325" cy="503864"/>
                  <wp:effectExtent l="0" t="0" r="0" b="0"/>
                  <wp:docPr id="1504455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45530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25" cy="51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C74" w:rsidRPr="0092097B" w14:paraId="1576CD18" w14:textId="77777777" w:rsidTr="0091440C">
        <w:trPr>
          <w:cantSplit/>
          <w:trHeight w:val="7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473A80CA" w14:textId="77777777" w:rsidR="00F70C74" w:rsidRPr="0092097B" w:rsidRDefault="00F70C74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8D0A93" w14:textId="77777777" w:rsidR="005243B9" w:rsidRPr="0092097B" w:rsidRDefault="005243B9" w:rsidP="005243B9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2A6B8FCA" w14:textId="7ADB86FC" w:rsidR="00F70C74" w:rsidRPr="0092097B" w:rsidRDefault="005243B9" w:rsidP="005243B9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B77FA04" w14:textId="1CE4DBA4" w:rsidR="00F70C74" w:rsidRPr="0092097B" w:rsidRDefault="00441370" w:rsidP="00BE6E57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>
              <w:rPr>
                <w:rFonts w:ascii="Volvo Novum Light" w:hAnsi="Volvo Novum Light" w:cs="Arial"/>
                <w:b/>
                <w:sz w:val="18"/>
                <w:szCs w:val="18"/>
              </w:rPr>
              <w:t>TY</w:t>
            </w:r>
            <w:r w:rsidR="005243B9">
              <w:rPr>
                <w:rFonts w:ascii="Volvo Novum Light" w:hAnsi="Volvo Novum Light" w:cs="Arial"/>
                <w:b/>
                <w:sz w:val="18"/>
                <w:szCs w:val="18"/>
              </w:rPr>
              <w:t>2149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EF269B0" w14:textId="0AF4E11F" w:rsidR="00742F7C" w:rsidRPr="0092097B" w:rsidRDefault="00742F7C" w:rsidP="00742F7C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‘Packaging </w:t>
            </w:r>
            <w:r w:rsidR="00222549">
              <w:rPr>
                <w:rFonts w:ascii="Volvo Novum Light" w:hAnsi="Volvo Novum Light" w:cs="Arial"/>
                <w:b/>
                <w:sz w:val="16"/>
                <w:szCs w:val="16"/>
              </w:rPr>
              <w:t>UN CONTROLLED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’ (A</w:t>
            </w:r>
            <w:r w:rsidR="007E00E3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)</w:t>
            </w:r>
          </w:p>
          <w:p w14:paraId="44BF7027" w14:textId="33CA4417" w:rsidR="00F70C74" w:rsidRPr="0092097B" w:rsidRDefault="0041019F" w:rsidP="00742F7C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>
              <w:rPr>
                <w:rFonts w:ascii="Volvo Novum Light" w:hAnsi="Volvo Novum Light" w:cs="Arial"/>
                <w:sz w:val="16"/>
                <w:szCs w:val="16"/>
              </w:rPr>
              <w:t>E</w:t>
            </w:r>
            <w:r w:rsidR="00FB0AD1">
              <w:rPr>
                <w:rFonts w:ascii="Volvo Novum Light" w:hAnsi="Volvo Novum Light" w:cs="Arial"/>
                <w:sz w:val="16"/>
                <w:szCs w:val="16"/>
              </w:rPr>
              <w:t xml:space="preserve">mergency </w:t>
            </w:r>
            <w:r>
              <w:rPr>
                <w:rFonts w:ascii="Volvo Novum Light" w:hAnsi="Volvo Novum Light" w:cs="Arial"/>
                <w:sz w:val="16"/>
                <w:szCs w:val="16"/>
              </w:rPr>
              <w:t>bundles, shipped</w:t>
            </w:r>
            <w:r w:rsidR="00FB0AD1">
              <w:rPr>
                <w:rFonts w:ascii="Volvo Novum Light" w:hAnsi="Volvo Novum Light" w:cs="Arial"/>
                <w:sz w:val="16"/>
                <w:szCs w:val="16"/>
              </w:rPr>
              <w:t xml:space="preserve"> </w:t>
            </w:r>
            <w:r w:rsidR="00096770">
              <w:rPr>
                <w:rFonts w:ascii="Volvo Novum Light" w:hAnsi="Volvo Novum Light" w:cs="Arial"/>
                <w:sz w:val="16"/>
                <w:szCs w:val="16"/>
              </w:rPr>
              <w:t>from Terminals</w:t>
            </w:r>
            <w:r w:rsidR="00A02D04">
              <w:rPr>
                <w:rFonts w:ascii="Volvo Novum Light" w:hAnsi="Volvo Novum Light" w:cs="Arial"/>
                <w:sz w:val="16"/>
                <w:szCs w:val="16"/>
              </w:rPr>
              <w:t xml:space="preserve"> </w:t>
            </w:r>
            <w:r w:rsidR="00FB0AD1">
              <w:rPr>
                <w:rFonts w:ascii="Volvo Novum Light" w:hAnsi="Volvo Novum Light" w:cs="Arial"/>
                <w:sz w:val="16"/>
                <w:szCs w:val="16"/>
              </w:rPr>
              <w:t>without having been washed or sorted</w:t>
            </w:r>
            <w:r w:rsidR="00441370">
              <w:rPr>
                <w:rFonts w:ascii="Volvo Novum Light" w:hAnsi="Volvo Novum Light" w:cs="Arial"/>
                <w:sz w:val="16"/>
                <w:szCs w:val="16"/>
              </w:rPr>
              <w:t xml:space="preserve"> </w:t>
            </w:r>
            <w:r w:rsidR="00441370" w:rsidRPr="00441370">
              <w:rPr>
                <w:rFonts w:ascii="Volvo Novum Light" w:hAnsi="Volvo Novum Light" w:cs="Arial"/>
                <w:color w:val="A6A6A6" w:themeColor="background1" w:themeShade="A6"/>
                <w:sz w:val="16"/>
                <w:szCs w:val="16"/>
              </w:rPr>
              <w:t>– Company name, SLOC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F3E5604" w14:textId="19F5029D" w:rsidR="00F70C74" w:rsidRPr="0092097B" w:rsidRDefault="004F778E" w:rsidP="002F1795">
            <w:pPr>
              <w:pStyle w:val="Amount"/>
              <w:jc w:val="center"/>
              <w:rPr>
                <w:rFonts w:ascii="Volvo Novum Light" w:hAnsi="Volvo Novum Light"/>
              </w:rPr>
            </w:pPr>
            <w:r w:rsidRPr="004F778E">
              <w:rPr>
                <w:rFonts w:ascii="Volvo Novum Light" w:hAnsi="Volvo Novum Light"/>
                <w:noProof/>
              </w:rPr>
              <w:drawing>
                <wp:inline distT="0" distB="0" distL="0" distR="0" wp14:anchorId="6771FFF9" wp14:editId="05B46F45">
                  <wp:extent cx="619125" cy="461812"/>
                  <wp:effectExtent l="0" t="0" r="0" b="0"/>
                  <wp:docPr id="1945389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38959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92" cy="46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30" w:rsidRPr="0092097B" w14:paraId="69658183" w14:textId="77777777" w:rsidTr="0091440C">
        <w:trPr>
          <w:cantSplit/>
          <w:trHeight w:val="717"/>
        </w:trPr>
        <w:tc>
          <w:tcPr>
            <w:tcW w:w="1277" w:type="dxa"/>
            <w:shd w:val="clear" w:color="auto" w:fill="FFFFFF" w:themeFill="background1"/>
            <w:vAlign w:val="center"/>
          </w:tcPr>
          <w:p w14:paraId="4E2F9987" w14:textId="0B358114" w:rsidR="00051B30" w:rsidRPr="0092097B" w:rsidRDefault="00051B30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44D78C" w14:textId="77777777" w:rsidR="00051B30" w:rsidRPr="0092097B" w:rsidRDefault="00051B30" w:rsidP="00580005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1321BD71" w14:textId="620E008E" w:rsidR="00051B30" w:rsidRPr="0092097B" w:rsidRDefault="00051B30" w:rsidP="00580005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06D5306" w14:textId="4E383A9A" w:rsidR="00051B30" w:rsidRPr="0092097B" w:rsidRDefault="00051B30" w:rsidP="00BE6E57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TY2150</w:t>
            </w:r>
          </w:p>
        </w:tc>
        <w:tc>
          <w:tcPr>
            <w:tcW w:w="4820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E2CF8D1" w14:textId="759B6656" w:rsidR="00051B30" w:rsidRPr="0092097B" w:rsidRDefault="00051B30" w:rsidP="00580005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not for use’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4D16BEC8" w14:textId="6C5BB15B" w:rsidR="00051B30" w:rsidRPr="0092097B" w:rsidRDefault="00051B30" w:rsidP="007C3564">
            <w:pPr>
              <w:pStyle w:val="Amount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 xml:space="preserve">Used for quality follow up and scrap packaging             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Sending and receiving company name, </w:t>
            </w:r>
            <w:r w:rsidR="00755370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SLOC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55370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7CA1E1EF" w14:textId="4B832C0D" w:rsidR="00051B30" w:rsidRPr="0092097B" w:rsidRDefault="003A587F" w:rsidP="002F1795">
            <w:pPr>
              <w:pStyle w:val="Amount"/>
              <w:jc w:val="center"/>
              <w:rPr>
                <w:rFonts w:ascii="Volvo Novum Light" w:hAnsi="Volvo Novum Light"/>
                <w:noProof/>
                <w:lang w:val="en-GB" w:eastAsia="en-GB"/>
              </w:rPr>
            </w:pPr>
            <w:r w:rsidRPr="0092097B">
              <w:rPr>
                <w:rFonts w:ascii="Volvo Novum Light" w:hAnsi="Volvo Novum Light"/>
              </w:rPr>
              <w:object w:dxaOrig="4725" w:dyaOrig="3225" w14:anchorId="53ADA8F8">
                <v:shape id="_x0000_i1030" type="#_x0000_t75" style="width:54.35pt;height:36.75pt" o:ole="">
                  <v:imagedata r:id="rId26" o:title=""/>
                </v:shape>
                <o:OLEObject Type="Embed" ProgID="PBrush" ShapeID="_x0000_i1030" DrawAspect="Content" ObjectID="_1835511887" r:id="rId27"/>
              </w:object>
            </w:r>
          </w:p>
        </w:tc>
      </w:tr>
    </w:tbl>
    <w:p w14:paraId="77967B58" w14:textId="77777777" w:rsidR="00AE4B92" w:rsidRPr="0091440C" w:rsidRDefault="00AE4B92" w:rsidP="004243C1">
      <w:pPr>
        <w:pStyle w:val="Thankyou"/>
        <w:pBdr>
          <w:top w:val="single" w:sz="12" w:space="0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hd w:val="clear" w:color="auto" w:fill="D9D9D9" w:themeFill="background1" w:themeFillShade="D9"/>
        <w:rPr>
          <w:rFonts w:ascii="Volvo Novum Light" w:hAnsi="Volvo Novum Light" w:cs="Arial"/>
          <w:b w:val="0"/>
          <w:bCs/>
          <w:sz w:val="2"/>
          <w:szCs w:val="2"/>
        </w:rPr>
      </w:pPr>
    </w:p>
    <w:sectPr w:rsidR="00AE4B92" w:rsidRPr="0091440C" w:rsidSect="008A37D8">
      <w:pgSz w:w="11906" w:h="16838" w:code="9"/>
      <w:pgMar w:top="284" w:right="720" w:bottom="39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1E54" w14:textId="77777777" w:rsidR="00494F9F" w:rsidRDefault="00494F9F">
      <w:r>
        <w:separator/>
      </w:r>
    </w:p>
  </w:endnote>
  <w:endnote w:type="continuationSeparator" w:id="0">
    <w:p w14:paraId="6BBA016A" w14:textId="77777777" w:rsidR="00494F9F" w:rsidRDefault="0049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vo Novum">
    <w:panose1 w:val="020B05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Volvo Novum Light">
    <w:panose1 w:val="020B03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8AE8" w14:textId="77777777" w:rsidR="00494F9F" w:rsidRDefault="00494F9F">
      <w:r>
        <w:separator/>
      </w:r>
    </w:p>
  </w:footnote>
  <w:footnote w:type="continuationSeparator" w:id="0">
    <w:p w14:paraId="654CDAAF" w14:textId="77777777" w:rsidR="00494F9F" w:rsidRDefault="0049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17190"/>
    <w:multiLevelType w:val="hybridMultilevel"/>
    <w:tmpl w:val="007610B8"/>
    <w:lvl w:ilvl="0" w:tplc="C25A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53AC0"/>
    <w:multiLevelType w:val="hybridMultilevel"/>
    <w:tmpl w:val="219EF7DE"/>
    <w:lvl w:ilvl="0" w:tplc="C25A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52470">
    <w:abstractNumId w:val="0"/>
  </w:num>
  <w:num w:numId="2" w16cid:durableId="977564097">
    <w:abstractNumId w:val="3"/>
  </w:num>
  <w:num w:numId="3" w16cid:durableId="1540897702">
    <w:abstractNumId w:val="2"/>
  </w:num>
  <w:num w:numId="4" w16cid:durableId="8653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noPunctuationKerning/>
  <w:characterSpacingControl w:val="doNotCompress"/>
  <w:hdrShapeDefaults>
    <o:shapedefaults v:ext="edit" spidmax="2056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54"/>
    <w:rsid w:val="00002021"/>
    <w:rsid w:val="00005419"/>
    <w:rsid w:val="00012C15"/>
    <w:rsid w:val="00012DA5"/>
    <w:rsid w:val="0001438F"/>
    <w:rsid w:val="00017A97"/>
    <w:rsid w:val="00024D28"/>
    <w:rsid w:val="0003194C"/>
    <w:rsid w:val="00031F32"/>
    <w:rsid w:val="00033DB8"/>
    <w:rsid w:val="000403E8"/>
    <w:rsid w:val="000417F9"/>
    <w:rsid w:val="00043699"/>
    <w:rsid w:val="0004665B"/>
    <w:rsid w:val="00050499"/>
    <w:rsid w:val="00051B30"/>
    <w:rsid w:val="00056E24"/>
    <w:rsid w:val="0006467C"/>
    <w:rsid w:val="000929E6"/>
    <w:rsid w:val="00096770"/>
    <w:rsid w:val="000A5848"/>
    <w:rsid w:val="000A72A8"/>
    <w:rsid w:val="000B1993"/>
    <w:rsid w:val="000C60AF"/>
    <w:rsid w:val="000E592C"/>
    <w:rsid w:val="000F3B86"/>
    <w:rsid w:val="001064BC"/>
    <w:rsid w:val="0011480E"/>
    <w:rsid w:val="00116D88"/>
    <w:rsid w:val="00127CF9"/>
    <w:rsid w:val="00134EEA"/>
    <w:rsid w:val="001378D7"/>
    <w:rsid w:val="00137EAF"/>
    <w:rsid w:val="0014665A"/>
    <w:rsid w:val="0015744F"/>
    <w:rsid w:val="0016380A"/>
    <w:rsid w:val="00166D63"/>
    <w:rsid w:val="001724F6"/>
    <w:rsid w:val="00195350"/>
    <w:rsid w:val="001963ED"/>
    <w:rsid w:val="001A30F7"/>
    <w:rsid w:val="001B5462"/>
    <w:rsid w:val="001B5F25"/>
    <w:rsid w:val="001C19FD"/>
    <w:rsid w:val="001C4DFE"/>
    <w:rsid w:val="001D6696"/>
    <w:rsid w:val="001E3C2E"/>
    <w:rsid w:val="001F1EA7"/>
    <w:rsid w:val="001F655C"/>
    <w:rsid w:val="002048E4"/>
    <w:rsid w:val="0020532B"/>
    <w:rsid w:val="00205DD6"/>
    <w:rsid w:val="00207555"/>
    <w:rsid w:val="0021009B"/>
    <w:rsid w:val="00212C06"/>
    <w:rsid w:val="00213FAA"/>
    <w:rsid w:val="00216602"/>
    <w:rsid w:val="00222549"/>
    <w:rsid w:val="00237E32"/>
    <w:rsid w:val="00246484"/>
    <w:rsid w:val="00251C32"/>
    <w:rsid w:val="00275801"/>
    <w:rsid w:val="00280BD1"/>
    <w:rsid w:val="002D2BF4"/>
    <w:rsid w:val="002E2518"/>
    <w:rsid w:val="002E456A"/>
    <w:rsid w:val="002F1795"/>
    <w:rsid w:val="00305701"/>
    <w:rsid w:val="0032350A"/>
    <w:rsid w:val="00326411"/>
    <w:rsid w:val="00341D54"/>
    <w:rsid w:val="00345472"/>
    <w:rsid w:val="003465E2"/>
    <w:rsid w:val="00360D3D"/>
    <w:rsid w:val="003756B5"/>
    <w:rsid w:val="00387E68"/>
    <w:rsid w:val="00392E35"/>
    <w:rsid w:val="003A515A"/>
    <w:rsid w:val="003A587F"/>
    <w:rsid w:val="003B7E00"/>
    <w:rsid w:val="003D06E0"/>
    <w:rsid w:val="003D6485"/>
    <w:rsid w:val="003E37CA"/>
    <w:rsid w:val="003E3D7F"/>
    <w:rsid w:val="003F03CA"/>
    <w:rsid w:val="0041019F"/>
    <w:rsid w:val="00411F5A"/>
    <w:rsid w:val="00413CC1"/>
    <w:rsid w:val="00416A5B"/>
    <w:rsid w:val="00421123"/>
    <w:rsid w:val="00422E91"/>
    <w:rsid w:val="004243C1"/>
    <w:rsid w:val="00436B94"/>
    <w:rsid w:val="00441370"/>
    <w:rsid w:val="004416C3"/>
    <w:rsid w:val="004460C2"/>
    <w:rsid w:val="004526C5"/>
    <w:rsid w:val="00456D57"/>
    <w:rsid w:val="00466C39"/>
    <w:rsid w:val="00473FA7"/>
    <w:rsid w:val="004776DC"/>
    <w:rsid w:val="004801EC"/>
    <w:rsid w:val="00494F9F"/>
    <w:rsid w:val="004B5DBB"/>
    <w:rsid w:val="004D6D3B"/>
    <w:rsid w:val="004E3995"/>
    <w:rsid w:val="004F6D99"/>
    <w:rsid w:val="004F778E"/>
    <w:rsid w:val="00522EAB"/>
    <w:rsid w:val="005243B9"/>
    <w:rsid w:val="00531C77"/>
    <w:rsid w:val="005335DD"/>
    <w:rsid w:val="005335E0"/>
    <w:rsid w:val="005404D4"/>
    <w:rsid w:val="00551108"/>
    <w:rsid w:val="00552F77"/>
    <w:rsid w:val="005569EE"/>
    <w:rsid w:val="005657FB"/>
    <w:rsid w:val="00565A4D"/>
    <w:rsid w:val="005758FB"/>
    <w:rsid w:val="00576E4F"/>
    <w:rsid w:val="0058338F"/>
    <w:rsid w:val="00584C74"/>
    <w:rsid w:val="00584EBA"/>
    <w:rsid w:val="005A6D66"/>
    <w:rsid w:val="005A7F23"/>
    <w:rsid w:val="005B7ABD"/>
    <w:rsid w:val="005C2AE3"/>
    <w:rsid w:val="005D6199"/>
    <w:rsid w:val="005E0621"/>
    <w:rsid w:val="005E2AEC"/>
    <w:rsid w:val="005E5BFD"/>
    <w:rsid w:val="005F2168"/>
    <w:rsid w:val="00601571"/>
    <w:rsid w:val="00603FE8"/>
    <w:rsid w:val="006171BA"/>
    <w:rsid w:val="00617B77"/>
    <w:rsid w:val="00633936"/>
    <w:rsid w:val="00640AAC"/>
    <w:rsid w:val="00647F33"/>
    <w:rsid w:val="006554D8"/>
    <w:rsid w:val="0065596D"/>
    <w:rsid w:val="00667FAB"/>
    <w:rsid w:val="00674730"/>
    <w:rsid w:val="00677FFC"/>
    <w:rsid w:val="006A15C8"/>
    <w:rsid w:val="006C4528"/>
    <w:rsid w:val="006C6182"/>
    <w:rsid w:val="006D15FC"/>
    <w:rsid w:val="006D2782"/>
    <w:rsid w:val="006F21A0"/>
    <w:rsid w:val="006F6AA6"/>
    <w:rsid w:val="00703C78"/>
    <w:rsid w:val="00721D11"/>
    <w:rsid w:val="00723603"/>
    <w:rsid w:val="00731EEA"/>
    <w:rsid w:val="00736F30"/>
    <w:rsid w:val="00742F7C"/>
    <w:rsid w:val="0074437D"/>
    <w:rsid w:val="00746E9A"/>
    <w:rsid w:val="00751F2C"/>
    <w:rsid w:val="00755370"/>
    <w:rsid w:val="00763353"/>
    <w:rsid w:val="007650D9"/>
    <w:rsid w:val="00777264"/>
    <w:rsid w:val="0079194F"/>
    <w:rsid w:val="007967D8"/>
    <w:rsid w:val="007A07D7"/>
    <w:rsid w:val="007A0C5E"/>
    <w:rsid w:val="007A2E99"/>
    <w:rsid w:val="007B072F"/>
    <w:rsid w:val="007B6444"/>
    <w:rsid w:val="007C0994"/>
    <w:rsid w:val="007C1315"/>
    <w:rsid w:val="007C3564"/>
    <w:rsid w:val="007C5A8E"/>
    <w:rsid w:val="007C7496"/>
    <w:rsid w:val="007D49EA"/>
    <w:rsid w:val="007E00E3"/>
    <w:rsid w:val="007E792E"/>
    <w:rsid w:val="007F3D8D"/>
    <w:rsid w:val="007F4E44"/>
    <w:rsid w:val="00801142"/>
    <w:rsid w:val="008044FF"/>
    <w:rsid w:val="0081208F"/>
    <w:rsid w:val="00815ABC"/>
    <w:rsid w:val="00824635"/>
    <w:rsid w:val="00840F23"/>
    <w:rsid w:val="00842927"/>
    <w:rsid w:val="008479DF"/>
    <w:rsid w:val="00864003"/>
    <w:rsid w:val="00897D19"/>
    <w:rsid w:val="008A1909"/>
    <w:rsid w:val="008A37D8"/>
    <w:rsid w:val="008A3C48"/>
    <w:rsid w:val="008B50D8"/>
    <w:rsid w:val="008B549F"/>
    <w:rsid w:val="008C0F9E"/>
    <w:rsid w:val="008C1DFD"/>
    <w:rsid w:val="008C30CA"/>
    <w:rsid w:val="008D5707"/>
    <w:rsid w:val="008D63CA"/>
    <w:rsid w:val="008E6D99"/>
    <w:rsid w:val="008F7829"/>
    <w:rsid w:val="00902CBD"/>
    <w:rsid w:val="00904F13"/>
    <w:rsid w:val="00905519"/>
    <w:rsid w:val="0090633E"/>
    <w:rsid w:val="009073EC"/>
    <w:rsid w:val="0091440C"/>
    <w:rsid w:val="0092097B"/>
    <w:rsid w:val="00923ED7"/>
    <w:rsid w:val="00924238"/>
    <w:rsid w:val="00932D08"/>
    <w:rsid w:val="0093568C"/>
    <w:rsid w:val="00936DCD"/>
    <w:rsid w:val="009463E1"/>
    <w:rsid w:val="009520ED"/>
    <w:rsid w:val="009566E4"/>
    <w:rsid w:val="00966790"/>
    <w:rsid w:val="0098251A"/>
    <w:rsid w:val="00983BDE"/>
    <w:rsid w:val="009A1F18"/>
    <w:rsid w:val="009A5D2E"/>
    <w:rsid w:val="009A674D"/>
    <w:rsid w:val="009A6AF5"/>
    <w:rsid w:val="009B67C9"/>
    <w:rsid w:val="009C46E9"/>
    <w:rsid w:val="009C5836"/>
    <w:rsid w:val="009D1254"/>
    <w:rsid w:val="009E6065"/>
    <w:rsid w:val="009E7724"/>
    <w:rsid w:val="00A02D04"/>
    <w:rsid w:val="00A105FD"/>
    <w:rsid w:val="00A10B6B"/>
    <w:rsid w:val="00A11DBF"/>
    <w:rsid w:val="00A13590"/>
    <w:rsid w:val="00A179C4"/>
    <w:rsid w:val="00A2339F"/>
    <w:rsid w:val="00A24A2D"/>
    <w:rsid w:val="00A264B4"/>
    <w:rsid w:val="00A311F2"/>
    <w:rsid w:val="00A4752F"/>
    <w:rsid w:val="00A552E1"/>
    <w:rsid w:val="00A62877"/>
    <w:rsid w:val="00A67B29"/>
    <w:rsid w:val="00A70BD0"/>
    <w:rsid w:val="00A71F71"/>
    <w:rsid w:val="00A82B5C"/>
    <w:rsid w:val="00A91F22"/>
    <w:rsid w:val="00A939C3"/>
    <w:rsid w:val="00A945DE"/>
    <w:rsid w:val="00AA0EE6"/>
    <w:rsid w:val="00AA166F"/>
    <w:rsid w:val="00AB03C9"/>
    <w:rsid w:val="00AB1E2F"/>
    <w:rsid w:val="00AB53FC"/>
    <w:rsid w:val="00AE4B92"/>
    <w:rsid w:val="00AF038D"/>
    <w:rsid w:val="00AF5DBB"/>
    <w:rsid w:val="00B237E5"/>
    <w:rsid w:val="00B530A0"/>
    <w:rsid w:val="00B7167B"/>
    <w:rsid w:val="00B764B8"/>
    <w:rsid w:val="00B86EDA"/>
    <w:rsid w:val="00B929D8"/>
    <w:rsid w:val="00BA71B8"/>
    <w:rsid w:val="00BA7FA7"/>
    <w:rsid w:val="00BB0DD6"/>
    <w:rsid w:val="00BB4DAA"/>
    <w:rsid w:val="00BB763E"/>
    <w:rsid w:val="00BC2BCA"/>
    <w:rsid w:val="00BC7E45"/>
    <w:rsid w:val="00BD0D4F"/>
    <w:rsid w:val="00BD749C"/>
    <w:rsid w:val="00BD7A44"/>
    <w:rsid w:val="00BE0897"/>
    <w:rsid w:val="00BE6E57"/>
    <w:rsid w:val="00C0459E"/>
    <w:rsid w:val="00C22B70"/>
    <w:rsid w:val="00C2479D"/>
    <w:rsid w:val="00C276BE"/>
    <w:rsid w:val="00C32AE1"/>
    <w:rsid w:val="00C379F1"/>
    <w:rsid w:val="00C41F33"/>
    <w:rsid w:val="00C43BE7"/>
    <w:rsid w:val="00C5033A"/>
    <w:rsid w:val="00C52E4D"/>
    <w:rsid w:val="00C60CDF"/>
    <w:rsid w:val="00C66691"/>
    <w:rsid w:val="00C66AD0"/>
    <w:rsid w:val="00C74974"/>
    <w:rsid w:val="00C76FAE"/>
    <w:rsid w:val="00C94011"/>
    <w:rsid w:val="00CA1CFC"/>
    <w:rsid w:val="00CB4CBD"/>
    <w:rsid w:val="00CC0F74"/>
    <w:rsid w:val="00CF01AF"/>
    <w:rsid w:val="00CF39B5"/>
    <w:rsid w:val="00D0273A"/>
    <w:rsid w:val="00D05E0A"/>
    <w:rsid w:val="00D23C53"/>
    <w:rsid w:val="00D32E65"/>
    <w:rsid w:val="00D33CEA"/>
    <w:rsid w:val="00D4146A"/>
    <w:rsid w:val="00D45E69"/>
    <w:rsid w:val="00D67B6E"/>
    <w:rsid w:val="00D7042E"/>
    <w:rsid w:val="00D7221B"/>
    <w:rsid w:val="00D76A11"/>
    <w:rsid w:val="00D9159C"/>
    <w:rsid w:val="00D97639"/>
    <w:rsid w:val="00DC1152"/>
    <w:rsid w:val="00DE09CB"/>
    <w:rsid w:val="00DF4E18"/>
    <w:rsid w:val="00DF7693"/>
    <w:rsid w:val="00E016FF"/>
    <w:rsid w:val="00E14670"/>
    <w:rsid w:val="00E27198"/>
    <w:rsid w:val="00E358C1"/>
    <w:rsid w:val="00E36FB8"/>
    <w:rsid w:val="00E371FA"/>
    <w:rsid w:val="00E42426"/>
    <w:rsid w:val="00E43A31"/>
    <w:rsid w:val="00E6107D"/>
    <w:rsid w:val="00E61B1E"/>
    <w:rsid w:val="00E7073B"/>
    <w:rsid w:val="00E73893"/>
    <w:rsid w:val="00E81602"/>
    <w:rsid w:val="00E9764B"/>
    <w:rsid w:val="00E97E86"/>
    <w:rsid w:val="00EA4A1B"/>
    <w:rsid w:val="00EC3B03"/>
    <w:rsid w:val="00EF58B4"/>
    <w:rsid w:val="00EF6C9B"/>
    <w:rsid w:val="00F01E8B"/>
    <w:rsid w:val="00F1292B"/>
    <w:rsid w:val="00F256D6"/>
    <w:rsid w:val="00F31C61"/>
    <w:rsid w:val="00F437AC"/>
    <w:rsid w:val="00F44502"/>
    <w:rsid w:val="00F52042"/>
    <w:rsid w:val="00F64BE0"/>
    <w:rsid w:val="00F70C74"/>
    <w:rsid w:val="00F70E38"/>
    <w:rsid w:val="00F804A6"/>
    <w:rsid w:val="00FA6D4C"/>
    <w:rsid w:val="00FB0AD1"/>
    <w:rsid w:val="00FB1848"/>
    <w:rsid w:val="00FC56A1"/>
    <w:rsid w:val="00FC643D"/>
    <w:rsid w:val="00FD0114"/>
    <w:rsid w:val="00FD0E4D"/>
    <w:rsid w:val="00FD6BA7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3AA3525D"/>
  <w15:docId w15:val="{69914E51-6979-401D-8B07-5F44A83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CBD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02CBD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02CBD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2CBD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02CBD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nhideWhenUsed/>
    <w:qFormat/>
    <w:rsid w:val="00902CBD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qFormat/>
    <w:rsid w:val="00902CBD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902CBD"/>
    <w:rPr>
      <w:color w:val="808080"/>
    </w:rPr>
  </w:style>
  <w:style w:type="paragraph" w:customStyle="1" w:styleId="LowerCenteredText">
    <w:name w:val="Lower Centered Text"/>
    <w:basedOn w:val="Normal"/>
    <w:qFormat/>
    <w:rsid w:val="00902CBD"/>
    <w:pPr>
      <w:spacing w:before="1400" w:after="60"/>
      <w:jc w:val="center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21660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722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7221B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722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7221B"/>
    <w:rPr>
      <w:rFonts w:asciiTheme="minorHAnsi" w:hAnsiTheme="minorHAnsi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815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hyperlink" Target="https://supplychain.volvo.com/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ersonal\Blue_Gradient_Order_Produ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9F81D7A9EE4D93AD5B689706EAFA" ma:contentTypeVersion="23" ma:contentTypeDescription="Create a new document." ma:contentTypeScope="" ma:versionID="e270ed4844a4fada1154f8c88e6a256f">
  <xsd:schema xmlns:xsd="http://www.w3.org/2001/XMLSchema" xmlns:xs="http://www.w3.org/2001/XMLSchema" xmlns:p="http://schemas.microsoft.com/office/2006/metadata/properties" xmlns:ns2="48003c18-0c34-4c15-88c6-a95f4a1a1783" xmlns:ns3="ff7b86e7-f935-481f-86d9-afbcb0daea76" xmlns:ns4="2af3b793-b434-4d1f-abd1-55ce4b5242b1" targetNamespace="http://schemas.microsoft.com/office/2006/metadata/properties" ma:root="true" ma:fieldsID="8c5f8ac73d7bb0cbd35cade80cd55860" ns2:_="" ns3:_="" ns4:_="">
    <xsd:import namespace="48003c18-0c34-4c15-88c6-a95f4a1a1783"/>
    <xsd:import namespace="ff7b86e7-f935-481f-86d9-afbcb0daea76"/>
    <xsd:import namespace="2af3b793-b434-4d1f-abd1-55ce4b5242b1"/>
    <xsd:element name="properties">
      <xsd:complexType>
        <xsd:sequence>
          <xsd:element name="documentManagement">
            <xsd:complexType>
              <xsd:all>
                <xsd:element ref="ns2:Language" minOccurs="0"/>
                <xsd:element ref="ns2:EMB_x0020_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3c18-0c34-4c15-88c6-a95f4a1a178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Language" ma:internalName="Language">
      <xsd:simpleType>
        <xsd:restriction base="dms:Text">
          <xsd:maxLength value="255"/>
        </xsd:restriction>
      </xsd:simpleType>
    </xsd:element>
    <xsd:element name="EMB_x0020_Type" ma:index="9" nillable="true" ma:displayName="EMB Type" ma:internalName="EMB_x0020_Typ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bda035-400f-4ee0-8922-1075bdfe8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86e7-f935-481f-86d9-afbcb0dae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b793-b434-4d1f-abd1-55ce4b5242b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dc5fc5-0fb4-4ce3-abf0-ca38237a5a45}" ma:internalName="TaxCatchAll" ma:showField="CatchAllData" ma:web="ff7b86e7-f935-481f-86d9-afbcb0dae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_x0020_Type xmlns="48003c18-0c34-4c15-88c6-a95f4a1a1783" xsi:nil="true"/>
    <Language xmlns="48003c18-0c34-4c15-88c6-a95f4a1a1783" xsi:nil="true"/>
    <SharedWithUsers xmlns="ff7b86e7-f935-481f-86d9-afbcb0daea76">
      <UserInfo>
        <DisplayName>Jonsson Thomas (th)</DisplayName>
        <AccountId>123</AccountId>
        <AccountType/>
      </UserInfo>
      <UserInfo>
        <DisplayName>Partala Mika</DisplayName>
        <AccountId>129</AccountId>
        <AccountType/>
      </UserInfo>
      <UserInfo>
        <DisplayName>Pesonen Mikael</DisplayName>
        <AccountId>130</AccountId>
        <AccountType/>
      </UserInfo>
    </SharedWithUsers>
    <TaxCatchAll xmlns="2af3b793-b434-4d1f-abd1-55ce4b5242b1" xsi:nil="true"/>
    <lcf76f155ced4ddcb4097134ff3c332f xmlns="48003c18-0c34-4c15-88c6-a95f4a1a17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03E-1309-47B0-8010-837AC1C2D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03c18-0c34-4c15-88c6-a95f4a1a1783"/>
    <ds:schemaRef ds:uri="ff7b86e7-f935-481f-86d9-afbcb0daea76"/>
    <ds:schemaRef ds:uri="2af3b793-b434-4d1f-abd1-55ce4b524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F2E58-3180-4A82-80E6-7B9FFC29F183}">
  <ds:schemaRefs>
    <ds:schemaRef ds:uri="http://schemas.microsoft.com/office/2006/metadata/properties"/>
    <ds:schemaRef ds:uri="http://schemas.microsoft.com/office/infopath/2007/PartnerControls"/>
    <ds:schemaRef ds:uri="48003c18-0c34-4c15-88c6-a95f4a1a1783"/>
    <ds:schemaRef ds:uri="ff7b86e7-f935-481f-86d9-afbcb0daea76"/>
    <ds:schemaRef ds:uri="2af3b793-b434-4d1f-abd1-55ce4b5242b1"/>
  </ds:schemaRefs>
</ds:datastoreItem>
</file>

<file path=customXml/itemProps3.xml><?xml version="1.0" encoding="utf-8"?>
<ds:datastoreItem xmlns:ds="http://schemas.openxmlformats.org/officeDocument/2006/customXml" ds:itemID="{84B15C97-842F-424F-B865-C30EE70F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04B34-546C-47A0-9875-72289A799E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2ff15f-6ce8-47f3-93ce-f81f88196d24}" enabled="1" method="Privileged" siteId="{f25493ae-1c98-41d7-8a33-0be75f5fe6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Blue_Gradient_Order_Product.dotx</Template>
  <TotalTime>78</TotalTime>
  <Pages>1</Pages>
  <Words>394</Words>
  <Characters>2058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(Blue Gradient design)</vt:lpstr>
    </vt:vector>
  </TitlesOfParts>
  <Company>Volvo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(Blue Gradient design)</dc:title>
  <dc:subject>V-EMB PACKAGING</dc:subject>
  <dc:creator>Ian Shortley</dc:creator>
  <cp:lastModifiedBy>Ian Shortley</cp:lastModifiedBy>
  <cp:revision>29</cp:revision>
  <cp:lastPrinted>2012-12-03T12:56:00Z</cp:lastPrinted>
  <dcterms:created xsi:type="dcterms:W3CDTF">2026-03-17T08:36:00Z</dcterms:created>
  <dcterms:modified xsi:type="dcterms:W3CDTF">2026-03-20T11:38:00Z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  <property fmtid="{D5CDD505-2E9C-101B-9397-08002B2CF9AE}" pid="3" name="ContentTypeId">
    <vt:lpwstr>0x010100FAE29F81D7A9EE4D93AD5B689706EAFA</vt:lpwstr>
  </property>
  <property fmtid="{D5CDD505-2E9C-101B-9397-08002B2CF9AE}" pid="4" name="Order">
    <vt:r8>2195800</vt:r8>
  </property>
  <property fmtid="{D5CDD505-2E9C-101B-9397-08002B2CF9AE}" pid="5" name="MSIP_Label_bd2ff15f-6ce8-47f3-93ce-f81f88196d24_Enabled">
    <vt:lpwstr>true</vt:lpwstr>
  </property>
  <property fmtid="{D5CDD505-2E9C-101B-9397-08002B2CF9AE}" pid="6" name="MSIP_Label_bd2ff15f-6ce8-47f3-93ce-f81f88196d24_SetDate">
    <vt:lpwstr>2021-02-25T05:21:14Z</vt:lpwstr>
  </property>
  <property fmtid="{D5CDD505-2E9C-101B-9397-08002B2CF9AE}" pid="7" name="MSIP_Label_bd2ff15f-6ce8-47f3-93ce-f81f88196d24_Method">
    <vt:lpwstr>Privileged</vt:lpwstr>
  </property>
  <property fmtid="{D5CDD505-2E9C-101B-9397-08002B2CF9AE}" pid="8" name="MSIP_Label_bd2ff15f-6ce8-47f3-93ce-f81f88196d24_Name">
    <vt:lpwstr>bd2ff15f-6ce8-47f3-93ce-f81f88196d24</vt:lpwstr>
  </property>
  <property fmtid="{D5CDD505-2E9C-101B-9397-08002B2CF9AE}" pid="9" name="MSIP_Label_bd2ff15f-6ce8-47f3-93ce-f81f88196d24_SiteId">
    <vt:lpwstr>f25493ae-1c98-41d7-8a33-0be75f5fe603</vt:lpwstr>
  </property>
  <property fmtid="{D5CDD505-2E9C-101B-9397-08002B2CF9AE}" pid="10" name="MSIP_Label_bd2ff15f-6ce8-47f3-93ce-f81f88196d24_ActionId">
    <vt:lpwstr>a4059b75-f396-4418-ab81-f03062a0006e</vt:lpwstr>
  </property>
  <property fmtid="{D5CDD505-2E9C-101B-9397-08002B2CF9AE}" pid="11" name="MSIP_Label_bd2ff15f-6ce8-47f3-93ce-f81f88196d24_ContentBits">
    <vt:lpwstr>0</vt:lpwstr>
  </property>
  <property fmtid="{D5CDD505-2E9C-101B-9397-08002B2CF9AE}" pid="12" name="MediaServiceImageTags">
    <vt:lpwstr/>
  </property>
</Properties>
</file>